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56" w:rsidRPr="00751CB0" w:rsidRDefault="000A4C56" w:rsidP="00751CB0">
      <w:pPr>
        <w:jc w:val="center"/>
        <w:rPr>
          <w:rFonts w:ascii="Arial_R" w:hAnsi="Arial_R"/>
          <w:b/>
          <w:sz w:val="24"/>
          <w:szCs w:val="24"/>
          <w:u w:val="single"/>
          <w:lang w:val="ro-RO"/>
        </w:rPr>
      </w:pPr>
      <w:r w:rsidRPr="00751CB0">
        <w:rPr>
          <w:rFonts w:ascii="Arial_R" w:hAnsi="Arial_R"/>
          <w:b/>
          <w:sz w:val="24"/>
          <w:szCs w:val="24"/>
          <w:u w:val="single"/>
          <w:lang w:val="ro-RO"/>
        </w:rPr>
        <w:t xml:space="preserve">Grafuri neorientate </w:t>
      </w:r>
    </w:p>
    <w:p w:rsidR="000A4C56" w:rsidRPr="00751CB0" w:rsidRDefault="000A4C56" w:rsidP="00751CB0">
      <w:pPr>
        <w:jc w:val="center"/>
        <w:rPr>
          <w:rFonts w:ascii="Arial_R" w:hAnsi="Arial_R"/>
          <w:b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Graf neorientat</w:t>
      </w:r>
      <w:r w:rsidRPr="00751CB0">
        <w:rPr>
          <w:rFonts w:ascii="Arial_R" w:hAnsi="Arial_R"/>
          <w:sz w:val="24"/>
          <w:szCs w:val="24"/>
          <w:lang w:val="ro-RO"/>
        </w:rPr>
        <w:t xml:space="preserve">= o pereche de multimi </w:t>
      </w:r>
      <w:r w:rsidRPr="00751CB0">
        <w:rPr>
          <w:rFonts w:ascii="Courier New" w:hAnsi="Courier New"/>
          <w:b/>
          <w:sz w:val="24"/>
          <w:szCs w:val="24"/>
          <w:lang w:val="ro-RO"/>
        </w:rPr>
        <w:t>=(V, E)</w:t>
      </w:r>
      <w:r w:rsidRPr="00751CB0">
        <w:rPr>
          <w:rFonts w:ascii="Arial_R" w:hAnsi="Arial_R"/>
          <w:sz w:val="24"/>
          <w:szCs w:val="24"/>
          <w:lang w:val="ro-RO"/>
        </w:rPr>
        <w:t xml:space="preserve">unde </w:t>
      </w:r>
      <w:r w:rsidRPr="00751CB0">
        <w:rPr>
          <w:rFonts w:ascii="Arial_R" w:hAnsi="Arial_R"/>
          <w:b/>
          <w:sz w:val="24"/>
          <w:szCs w:val="24"/>
          <w:lang w:val="ro-RO"/>
        </w:rPr>
        <w:t>V</w:t>
      </w:r>
      <w:r w:rsidRPr="00751CB0">
        <w:rPr>
          <w:rFonts w:ascii="Arial_R" w:hAnsi="Arial_R"/>
          <w:sz w:val="24"/>
          <w:szCs w:val="24"/>
          <w:lang w:val="ro-RO"/>
        </w:rPr>
        <w:t xml:space="preserve"> este o mulţime finită nevida de elemente numite noduri iar </w:t>
      </w:r>
      <w:r w:rsidRPr="00751CB0">
        <w:rPr>
          <w:rFonts w:ascii="Courier New" w:hAnsi="Courier New"/>
          <w:b/>
          <w:sz w:val="24"/>
          <w:szCs w:val="24"/>
          <w:lang w:val="ro-RO"/>
        </w:rPr>
        <w:t xml:space="preserve">E </w:t>
      </w:r>
      <w:r w:rsidRPr="00751CB0">
        <w:rPr>
          <w:rFonts w:ascii="Arial_R" w:hAnsi="Arial_R"/>
          <w:sz w:val="24"/>
          <w:szCs w:val="24"/>
          <w:lang w:val="ro-RO"/>
        </w:rPr>
        <w:t xml:space="preserve">o multime de perechi neordonate din </w:t>
      </w:r>
      <w:r w:rsidRPr="00751CB0">
        <w:rPr>
          <w:rFonts w:ascii="Courier New" w:hAnsi="Courier New"/>
          <w:b/>
          <w:sz w:val="24"/>
          <w:szCs w:val="24"/>
          <w:lang w:val="ro-RO"/>
        </w:rPr>
        <w:t xml:space="preserve">V, </w:t>
      </w:r>
      <w:r w:rsidRPr="00751CB0">
        <w:rPr>
          <w:rFonts w:ascii="Arial_R" w:hAnsi="Arial_R"/>
          <w:sz w:val="24"/>
          <w:szCs w:val="24"/>
          <w:lang w:val="ro-RO"/>
        </w:rPr>
        <w:t xml:space="preserve">numite muchii. Notăm graful cu </w:t>
      </w:r>
      <w:r w:rsidRPr="00751CB0">
        <w:rPr>
          <w:rFonts w:ascii="Courier New" w:hAnsi="Courier New"/>
          <w:b/>
          <w:sz w:val="24"/>
          <w:szCs w:val="24"/>
          <w:lang w:val="ro-RO"/>
        </w:rPr>
        <w:t>G=(V, E)</w:t>
      </w:r>
      <w:r w:rsidRPr="00751CB0">
        <w:rPr>
          <w:rFonts w:ascii="Arial_R" w:hAnsi="Arial_R"/>
          <w:sz w:val="24"/>
          <w:szCs w:val="24"/>
          <w:lang w:val="ro-RO"/>
        </w:rPr>
        <w:t xml:space="preserve">. </w:t>
      </w:r>
    </w:p>
    <w:p w:rsidR="000A4C56" w:rsidRPr="00751CB0" w:rsidRDefault="000A4C56" w:rsidP="00751CB0">
      <w:pPr>
        <w:jc w:val="both"/>
        <w:rPr>
          <w:rFonts w:ascii="Arial_R" w:hAnsi="Arial_R"/>
          <w:b/>
          <w:sz w:val="24"/>
          <w:szCs w:val="24"/>
          <w:lang w:val="ro-RO"/>
        </w:rPr>
      </w:pPr>
    </w:p>
    <w:p w:rsidR="000A4C56" w:rsidRPr="00751CB0" w:rsidRDefault="000A4C56" w:rsidP="00751CB0">
      <w:pPr>
        <w:rPr>
          <w:rFonts w:ascii="Courier New" w:hAnsi="Courier New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t xml:space="preserve">Intr-un un graf </w:t>
      </w:r>
      <w:r w:rsidRPr="00751CB0">
        <w:rPr>
          <w:rFonts w:ascii="Courier New" w:hAnsi="Courier New"/>
          <w:b/>
          <w:sz w:val="24"/>
          <w:szCs w:val="24"/>
          <w:lang w:val="ro-RO"/>
        </w:rPr>
        <w:t>G=(V, E)</w:t>
      </w:r>
      <w:r w:rsidRPr="00751CB0">
        <w:rPr>
          <w:rFonts w:ascii="Arial_R" w:hAnsi="Arial_R"/>
          <w:b/>
          <w:sz w:val="24"/>
          <w:szCs w:val="24"/>
          <w:lang w:val="ro-RO"/>
        </w:rPr>
        <w:t xml:space="preserve"> neorientat </w:t>
      </w:r>
      <w:r w:rsidRPr="00751CB0">
        <w:rPr>
          <w:rFonts w:ascii="Arial_R" w:hAnsi="Arial_R"/>
          <w:sz w:val="24"/>
          <w:szCs w:val="24"/>
          <w:lang w:val="ro-RO"/>
        </w:rPr>
        <w:t xml:space="preserve">relaţia binară este simetrică: </w:t>
      </w:r>
      <w:r w:rsidRPr="00751CB0">
        <w:rPr>
          <w:rFonts w:ascii="Courier New" w:hAnsi="Courier New"/>
          <w:b/>
          <w:sz w:val="24"/>
          <w:szCs w:val="24"/>
          <w:lang w:val="ro-RO"/>
        </w:rPr>
        <w:t>(v,w)</w:t>
      </w:r>
      <w:r w:rsidRPr="00751CB0">
        <w:rPr>
          <w:rFonts w:ascii="Courier New" w:hAnsi="Courier New"/>
          <w:b/>
          <w:sz w:val="24"/>
          <w:szCs w:val="24"/>
          <w:lang w:val="ro-RO"/>
        </w:rPr>
        <w:sym w:font="Symbol" w:char="F0CE"/>
      </w:r>
      <w:r w:rsidRPr="00751CB0">
        <w:rPr>
          <w:rFonts w:ascii="Courier New" w:hAnsi="Courier New"/>
          <w:b/>
          <w:sz w:val="24"/>
          <w:szCs w:val="24"/>
          <w:lang w:val="ro-RO"/>
        </w:rPr>
        <w:t>E</w:t>
      </w:r>
      <w:r w:rsidRPr="00751CB0">
        <w:rPr>
          <w:rFonts w:ascii="Arial_R" w:hAnsi="Arial_R"/>
          <w:sz w:val="24"/>
          <w:szCs w:val="24"/>
          <w:lang w:val="ro-RO"/>
        </w:rPr>
        <w:t xml:space="preserve"> atunci </w:t>
      </w:r>
      <w:r w:rsidRPr="00751CB0">
        <w:rPr>
          <w:rFonts w:ascii="Courier New" w:hAnsi="Courier New"/>
          <w:b/>
          <w:sz w:val="24"/>
          <w:szCs w:val="24"/>
          <w:lang w:val="ro-RO"/>
        </w:rPr>
        <w:t xml:space="preserve">(w,v) </w:t>
      </w:r>
      <w:r w:rsidRPr="00751CB0">
        <w:rPr>
          <w:rFonts w:ascii="Courier New" w:hAnsi="Courier New"/>
          <w:b/>
          <w:sz w:val="24"/>
          <w:szCs w:val="24"/>
          <w:lang w:val="ro-RO"/>
        </w:rPr>
        <w:sym w:font="Symbol" w:char="F0CE"/>
      </w:r>
      <w:r w:rsidRPr="00751CB0">
        <w:rPr>
          <w:rFonts w:ascii="Courier New" w:hAnsi="Courier New"/>
          <w:b/>
          <w:sz w:val="24"/>
          <w:szCs w:val="24"/>
          <w:lang w:val="ro-RO"/>
        </w:rPr>
        <w:t>E</w:t>
      </w:r>
      <w:r w:rsidRPr="00751CB0">
        <w:rPr>
          <w:rFonts w:ascii="Courier New" w:hAnsi="Courier New"/>
          <w:sz w:val="24"/>
          <w:szCs w:val="24"/>
          <w:lang w:val="ro-RO"/>
        </w:rPr>
        <w:t>.</w:t>
      </w:r>
    </w:p>
    <w:p w:rsidR="000A4C56" w:rsidRPr="00751CB0" w:rsidRDefault="000A4C56" w:rsidP="00751CB0">
      <w:pPr>
        <w:rPr>
          <w:rFonts w:ascii="Courier New" w:hAnsi="Courier New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b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Nod</w:t>
      </w:r>
      <w:r w:rsidRPr="00751CB0">
        <w:rPr>
          <w:rFonts w:ascii="Arial_R" w:hAnsi="Arial_R"/>
          <w:b/>
          <w:sz w:val="24"/>
          <w:szCs w:val="24"/>
          <w:lang w:val="ro-RO"/>
        </w:rPr>
        <w:t xml:space="preserve"> </w:t>
      </w:r>
      <w:r w:rsidRPr="00751CB0">
        <w:rPr>
          <w:rFonts w:ascii="Arial_R" w:hAnsi="Arial_R"/>
          <w:sz w:val="24"/>
          <w:szCs w:val="24"/>
          <w:lang w:val="ro-RO"/>
        </w:rPr>
        <w:t xml:space="preserve">= element  al mulţimii </w:t>
      </w:r>
      <w:r w:rsidRPr="00751CB0">
        <w:rPr>
          <w:rFonts w:ascii="Courier New" w:hAnsi="Courier New"/>
          <w:b/>
          <w:sz w:val="24"/>
          <w:szCs w:val="24"/>
          <w:lang w:val="ro-RO"/>
        </w:rPr>
        <w:t>V</w:t>
      </w:r>
      <w:r w:rsidRPr="00751CB0">
        <w:rPr>
          <w:rFonts w:ascii="Arial_R" w:hAnsi="Arial_R"/>
          <w:sz w:val="24"/>
          <w:szCs w:val="24"/>
          <w:lang w:val="ro-RO"/>
        </w:rPr>
        <w:t xml:space="preserve">, unde </w:t>
      </w:r>
      <w:r w:rsidRPr="00751CB0">
        <w:rPr>
          <w:rFonts w:ascii="Courier New" w:hAnsi="Courier New"/>
          <w:b/>
          <w:sz w:val="24"/>
          <w:szCs w:val="24"/>
          <w:lang w:val="ro-RO"/>
        </w:rPr>
        <w:t>G=(V, E)</w:t>
      </w:r>
      <w:r w:rsidRPr="00751CB0">
        <w:rPr>
          <w:rFonts w:ascii="Arial_R" w:hAnsi="Arial_R"/>
          <w:sz w:val="24"/>
          <w:szCs w:val="24"/>
          <w:lang w:val="ro-RO"/>
        </w:rPr>
        <w:t xml:space="preserve"> este un graf neorientat.</w:t>
      </w:r>
    </w:p>
    <w:p w:rsidR="000A4C56" w:rsidRPr="00751CB0" w:rsidRDefault="000A4C56" w:rsidP="00751CB0">
      <w:pPr>
        <w:rPr>
          <w:rFonts w:ascii="Times New Roman" w:hAnsi="Times New Roman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Muchie</w:t>
      </w:r>
      <w:r w:rsidRPr="00751CB0">
        <w:rPr>
          <w:rFonts w:ascii="Arial_R" w:hAnsi="Arial_R"/>
          <w:sz w:val="24"/>
          <w:szCs w:val="24"/>
          <w:lang w:val="ro-RO"/>
        </w:rPr>
        <w:t xml:space="preserve"> = element al mulţimii </w:t>
      </w:r>
      <w:r w:rsidRPr="00751CB0">
        <w:rPr>
          <w:rFonts w:ascii="Courier New" w:hAnsi="Courier New"/>
          <w:b/>
          <w:sz w:val="24"/>
          <w:szCs w:val="24"/>
          <w:lang w:val="ro-RO"/>
        </w:rPr>
        <w:t>E</w:t>
      </w:r>
      <w:r w:rsidRPr="00751CB0">
        <w:rPr>
          <w:rFonts w:ascii="Arial_R" w:hAnsi="Arial_R"/>
          <w:sz w:val="24"/>
          <w:szCs w:val="24"/>
          <w:lang w:val="ro-RO"/>
        </w:rPr>
        <w:t xml:space="preserve"> ce descrie o relaţie existentă între două noduri din </w:t>
      </w:r>
      <w:r w:rsidRPr="00751CB0">
        <w:rPr>
          <w:rFonts w:ascii="Courier New" w:hAnsi="Courier New"/>
          <w:b/>
          <w:sz w:val="24"/>
          <w:szCs w:val="24"/>
          <w:lang w:val="ro-RO"/>
        </w:rPr>
        <w:t>V</w:t>
      </w:r>
      <w:r w:rsidRPr="00751CB0">
        <w:rPr>
          <w:rFonts w:ascii="Arial_R" w:hAnsi="Arial_R"/>
          <w:sz w:val="24"/>
          <w:szCs w:val="24"/>
          <w:lang w:val="ro-RO"/>
        </w:rPr>
        <w:t xml:space="preserve">, unde </w:t>
      </w:r>
      <w:r w:rsidRPr="00751CB0">
        <w:rPr>
          <w:rFonts w:ascii="Courier New" w:hAnsi="Courier New"/>
          <w:b/>
          <w:sz w:val="24"/>
          <w:szCs w:val="24"/>
          <w:lang w:val="ro-RO"/>
        </w:rPr>
        <w:t>G=(V, E)</w:t>
      </w:r>
      <w:r w:rsidRPr="00751CB0">
        <w:rPr>
          <w:rFonts w:ascii="Arial_R" w:hAnsi="Arial_R"/>
          <w:sz w:val="24"/>
          <w:szCs w:val="24"/>
          <w:lang w:val="ro-RO"/>
        </w:rPr>
        <w:t xml:space="preserve"> este un graf neorientat;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2" o:spid="_x0000_s1026" type="#_x0000_t75" style="position:absolute;left:0;text-align:left;margin-left:0;margin-top:13.55pt;width:111.7pt;height:80.25pt;z-index:251658240;visibility:visible;mso-position-horizontal:left">
            <v:imagedata r:id="rId7" o:title=""/>
            <w10:wrap type="square"/>
          </v:shape>
        </w:pict>
      </w:r>
    </w:p>
    <w:p w:rsidR="000A4C56" w:rsidRPr="00751CB0" w:rsidRDefault="000A4C56" w:rsidP="00751CB0">
      <w:pPr>
        <w:rPr>
          <w:rFonts w:ascii="Times New Roman" w:hAnsi="Times New Roman"/>
          <w:sz w:val="24"/>
          <w:szCs w:val="24"/>
          <w:lang w:val="ro-RO"/>
        </w:rPr>
      </w:pPr>
      <w:r w:rsidRPr="00751CB0">
        <w:rPr>
          <w:rFonts w:ascii="Times New Roman" w:hAnsi="Times New Roman"/>
          <w:sz w:val="24"/>
          <w:szCs w:val="24"/>
          <w:lang w:val="ro-RO"/>
        </w:rPr>
        <w:tab/>
        <w:t>In figura alaturata:</w:t>
      </w:r>
    </w:p>
    <w:p w:rsidR="000A4C56" w:rsidRPr="00751CB0" w:rsidRDefault="000A4C56" w:rsidP="00751CB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751CB0">
        <w:rPr>
          <w:rFonts w:ascii="Times New Roman" w:hAnsi="Times New Roman"/>
          <w:sz w:val="24"/>
          <w:szCs w:val="24"/>
          <w:lang w:val="ro-RO"/>
        </w:rPr>
        <w:t>V={1,2,3,4,5,6} sunt noduri</w:t>
      </w:r>
    </w:p>
    <w:p w:rsidR="000A4C56" w:rsidRPr="00751CB0" w:rsidRDefault="000A4C56" w:rsidP="00751CB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751CB0">
        <w:rPr>
          <w:rFonts w:ascii="Times New Roman" w:hAnsi="Times New Roman"/>
          <w:sz w:val="24"/>
          <w:szCs w:val="24"/>
          <w:lang w:val="ro-RO"/>
        </w:rPr>
        <w:t>E={[1,2], [1,4], [2,3],[3,4],[3,5]} sunt muchii</w:t>
      </w:r>
    </w:p>
    <w:p w:rsidR="000A4C56" w:rsidRPr="00751CB0" w:rsidRDefault="000A4C56" w:rsidP="00751CB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751CB0">
        <w:rPr>
          <w:rFonts w:ascii="Times New Roman" w:hAnsi="Times New Roman"/>
          <w:sz w:val="24"/>
          <w:szCs w:val="24"/>
          <w:lang w:val="ro-RO"/>
        </w:rPr>
        <w:t>G</w:t>
      </w:r>
      <w:r w:rsidRPr="00751CB0">
        <w:rPr>
          <w:rFonts w:ascii="Courier New" w:hAnsi="Courier New"/>
          <w:b/>
          <w:sz w:val="24"/>
          <w:szCs w:val="24"/>
          <w:lang w:val="ro-RO"/>
        </w:rPr>
        <w:t>=(V, E)</w:t>
      </w:r>
      <w:r w:rsidRPr="00751CB0">
        <w:rPr>
          <w:rFonts w:ascii="Times New Roman" w:hAnsi="Times New Roman"/>
          <w:sz w:val="24"/>
          <w:szCs w:val="24"/>
          <w:lang w:val="ro-RO"/>
        </w:rPr>
        <w:t>=({1,2,3,4,5,6}, {[1,2], [1,4], [2,3],[3,4],[3,5]})</w:t>
      </w:r>
    </w:p>
    <w:p w:rsidR="000A4C56" w:rsidRPr="00751CB0" w:rsidRDefault="000A4C56" w:rsidP="00751CB0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0A4C56" w:rsidRPr="00751CB0" w:rsidRDefault="000A4C56" w:rsidP="00751CB0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0A4C56" w:rsidRPr="00751CB0" w:rsidRDefault="000A4C56" w:rsidP="00751CB0">
      <w:pPr>
        <w:spacing w:after="120"/>
        <w:jc w:val="both"/>
        <w:rPr>
          <w:rFonts w:ascii="Arial_R" w:hAnsi="Arial_R"/>
          <w:sz w:val="20"/>
          <w:szCs w:val="20"/>
          <w:lang w:val="ro-RO"/>
        </w:rPr>
      </w:pPr>
      <w:r w:rsidRPr="00751CB0">
        <w:rPr>
          <w:rFonts w:ascii="Arial_R" w:hAnsi="Arial_R"/>
          <w:b/>
          <w:bCs/>
          <w:color w:val="FF0000"/>
          <w:sz w:val="24"/>
          <w:szCs w:val="20"/>
          <w:lang w:val="ro-RO"/>
        </w:rPr>
        <w:t>Adiacenta</w:t>
      </w:r>
      <w:r w:rsidRPr="00751CB0">
        <w:rPr>
          <w:rFonts w:ascii="Arial_R" w:hAnsi="Arial_R"/>
          <w:sz w:val="20"/>
          <w:szCs w:val="20"/>
          <w:lang w:val="ro-RO"/>
        </w:rPr>
        <w:t xml:space="preserve">: Într-un graf neorientat existenţa muchiei </w:t>
      </w:r>
      <w:r w:rsidRPr="00751CB0">
        <w:rPr>
          <w:rFonts w:ascii="Courier New" w:hAnsi="Courier New"/>
          <w:b/>
          <w:sz w:val="20"/>
          <w:szCs w:val="20"/>
          <w:lang w:val="ro-RO"/>
        </w:rPr>
        <w:t>(v,w)</w:t>
      </w:r>
      <w:r w:rsidRPr="00751CB0">
        <w:rPr>
          <w:rFonts w:ascii="Arial_R" w:hAnsi="Arial_R"/>
          <w:sz w:val="20"/>
          <w:szCs w:val="20"/>
          <w:lang w:val="ro-RO"/>
        </w:rPr>
        <w:t xml:space="preserve"> presupune că </w:t>
      </w:r>
      <w:r w:rsidRPr="00751CB0">
        <w:rPr>
          <w:rFonts w:ascii="Courier New" w:hAnsi="Courier New"/>
          <w:b/>
          <w:sz w:val="20"/>
          <w:szCs w:val="20"/>
          <w:lang w:val="ro-RO"/>
        </w:rPr>
        <w:t>w</w:t>
      </w:r>
      <w:r w:rsidRPr="00751CB0">
        <w:rPr>
          <w:rFonts w:ascii="Arial_R" w:hAnsi="Arial_R"/>
          <w:sz w:val="20"/>
          <w:szCs w:val="20"/>
          <w:lang w:val="ro-RO"/>
        </w:rPr>
        <w:t xml:space="preserve"> este adiacent cu </w:t>
      </w:r>
      <w:r w:rsidRPr="00751CB0">
        <w:rPr>
          <w:rFonts w:ascii="Courier New" w:hAnsi="Courier New"/>
          <w:b/>
          <w:sz w:val="20"/>
          <w:szCs w:val="20"/>
          <w:lang w:val="ro-RO"/>
        </w:rPr>
        <w:t>v</w:t>
      </w:r>
      <w:r w:rsidRPr="00751CB0">
        <w:rPr>
          <w:rFonts w:ascii="Arial_R" w:hAnsi="Arial_R"/>
          <w:sz w:val="20"/>
          <w:szCs w:val="20"/>
          <w:lang w:val="ro-RO"/>
        </w:rPr>
        <w:t xml:space="preserve"> şi </w:t>
      </w:r>
      <w:r w:rsidRPr="00751CB0">
        <w:rPr>
          <w:rFonts w:ascii="Courier New" w:hAnsi="Courier New"/>
          <w:b/>
          <w:sz w:val="20"/>
          <w:szCs w:val="20"/>
          <w:lang w:val="ro-RO"/>
        </w:rPr>
        <w:t>v</w:t>
      </w:r>
      <w:r w:rsidRPr="00751CB0">
        <w:rPr>
          <w:rFonts w:ascii="Arial_R" w:hAnsi="Arial_R"/>
          <w:sz w:val="20"/>
          <w:szCs w:val="20"/>
          <w:lang w:val="ro-RO"/>
        </w:rPr>
        <w:t xml:space="preserve"> adiacent cu </w:t>
      </w:r>
      <w:r w:rsidRPr="00751CB0">
        <w:rPr>
          <w:rFonts w:ascii="Courier New" w:hAnsi="Courier New"/>
          <w:b/>
          <w:sz w:val="20"/>
          <w:szCs w:val="20"/>
          <w:lang w:val="ro-RO"/>
        </w:rPr>
        <w:t>w</w:t>
      </w:r>
      <w:r w:rsidRPr="00751CB0">
        <w:rPr>
          <w:rFonts w:ascii="Arial_R" w:hAnsi="Arial_R"/>
          <w:sz w:val="20"/>
          <w:szCs w:val="20"/>
          <w:lang w:val="ro-RO"/>
        </w:rPr>
        <w:t xml:space="preserve">.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t xml:space="preserve">În exemplul din figura de mai sus vârful </w:t>
      </w:r>
      <w:r w:rsidRPr="00751CB0">
        <w:rPr>
          <w:rFonts w:ascii="Courier New" w:hAnsi="Courier New"/>
          <w:b/>
          <w:sz w:val="24"/>
          <w:szCs w:val="24"/>
          <w:lang w:val="ro-RO"/>
        </w:rPr>
        <w:t>1</w:t>
      </w:r>
      <w:r w:rsidRPr="00751CB0">
        <w:rPr>
          <w:rFonts w:ascii="Arial_R" w:hAnsi="Arial_R"/>
          <w:sz w:val="24"/>
          <w:szCs w:val="24"/>
          <w:lang w:val="ro-RO"/>
        </w:rPr>
        <w:t xml:space="preserve"> este adiacent cu </w:t>
      </w:r>
      <w:r w:rsidRPr="00751CB0">
        <w:rPr>
          <w:rFonts w:ascii="Courier New" w:hAnsi="Courier New"/>
          <w:b/>
          <w:sz w:val="24"/>
          <w:szCs w:val="24"/>
          <w:lang w:val="ro-RO"/>
        </w:rPr>
        <w:t>4</w:t>
      </w:r>
      <w:r w:rsidRPr="00751CB0">
        <w:rPr>
          <w:rFonts w:ascii="Arial_R" w:hAnsi="Arial_R"/>
          <w:sz w:val="24"/>
          <w:szCs w:val="24"/>
          <w:lang w:val="ro-RO"/>
        </w:rPr>
        <w:t xml:space="preserve"> dar </w:t>
      </w:r>
      <w:r w:rsidRPr="00751CB0">
        <w:rPr>
          <w:rFonts w:ascii="Courier New" w:hAnsi="Courier New"/>
          <w:b/>
          <w:sz w:val="24"/>
          <w:szCs w:val="24"/>
          <w:lang w:val="ro-RO"/>
        </w:rPr>
        <w:t>1</w:t>
      </w:r>
      <w:r w:rsidRPr="00751CB0">
        <w:rPr>
          <w:rFonts w:ascii="Arial_R" w:hAnsi="Arial_R"/>
          <w:sz w:val="24"/>
          <w:szCs w:val="24"/>
          <w:lang w:val="ro-RO"/>
        </w:rPr>
        <w:t xml:space="preserve"> şi </w:t>
      </w:r>
      <w:r w:rsidRPr="00751CB0">
        <w:rPr>
          <w:rFonts w:ascii="Courier New" w:hAnsi="Courier New"/>
          <w:b/>
          <w:sz w:val="24"/>
          <w:szCs w:val="24"/>
          <w:lang w:val="ro-RO"/>
        </w:rPr>
        <w:t xml:space="preserve">3 </w:t>
      </w:r>
      <w:r w:rsidRPr="00751CB0">
        <w:rPr>
          <w:rFonts w:ascii="Arial_R" w:hAnsi="Arial_R"/>
          <w:sz w:val="24"/>
          <w:szCs w:val="24"/>
          <w:lang w:val="ro-RO"/>
        </w:rPr>
        <w:t>nu reprezintă o pereche de vârfuri adiacente.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Incidenţă</w:t>
      </w:r>
      <w:r w:rsidRPr="00751CB0">
        <w:rPr>
          <w:rFonts w:ascii="Arial_R" w:hAnsi="Arial_R"/>
          <w:sz w:val="24"/>
          <w:szCs w:val="24"/>
          <w:lang w:val="ro-RO"/>
        </w:rPr>
        <w:t xml:space="preserve"> = o muchie este incidentă cu un nod dacă îl are pe acesta ca extremitate. Muchia </w:t>
      </w:r>
      <w:r w:rsidRPr="00751CB0">
        <w:rPr>
          <w:rFonts w:ascii="Courier New" w:hAnsi="Courier New"/>
          <w:b/>
          <w:sz w:val="24"/>
          <w:szCs w:val="24"/>
          <w:lang w:val="ro-RO"/>
        </w:rPr>
        <w:t>(v,w)</w:t>
      </w:r>
      <w:r w:rsidRPr="00751CB0">
        <w:rPr>
          <w:rFonts w:ascii="Arial_R" w:hAnsi="Arial_R"/>
          <w:sz w:val="24"/>
          <w:szCs w:val="24"/>
          <w:lang w:val="ro-RO"/>
        </w:rPr>
        <w:t xml:space="preserve"> este incidentă în nodul </w:t>
      </w:r>
      <w:r w:rsidRPr="00751CB0">
        <w:rPr>
          <w:rFonts w:ascii="Courier New" w:hAnsi="Courier New"/>
          <w:b/>
          <w:sz w:val="24"/>
          <w:szCs w:val="24"/>
          <w:lang w:val="ro-RO"/>
        </w:rPr>
        <w:t>v</w:t>
      </w:r>
      <w:r w:rsidRPr="00751CB0">
        <w:rPr>
          <w:rFonts w:ascii="Arial_R" w:hAnsi="Arial_R"/>
          <w:sz w:val="24"/>
          <w:szCs w:val="24"/>
          <w:lang w:val="ro-RO"/>
        </w:rPr>
        <w:t xml:space="preserve"> respectiv </w:t>
      </w:r>
      <w:r w:rsidRPr="00751CB0">
        <w:rPr>
          <w:rFonts w:ascii="Courier New" w:hAnsi="Courier New"/>
          <w:b/>
          <w:sz w:val="24"/>
          <w:szCs w:val="24"/>
          <w:lang w:val="ro-RO"/>
        </w:rPr>
        <w:t>w</w:t>
      </w:r>
      <w:r w:rsidRPr="00751CB0">
        <w:rPr>
          <w:rFonts w:ascii="Arial_R" w:hAnsi="Arial_R"/>
          <w:sz w:val="24"/>
          <w:szCs w:val="24"/>
          <w:lang w:val="ro-RO"/>
        </w:rPr>
        <w:t>.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Grad</w:t>
      </w:r>
      <w:r w:rsidRPr="00751CB0">
        <w:rPr>
          <w:rFonts w:ascii="Arial_R" w:hAnsi="Arial_R"/>
          <w:sz w:val="24"/>
          <w:szCs w:val="24"/>
          <w:lang w:val="ro-RO"/>
        </w:rPr>
        <w:t xml:space="preserve"> = Gradul unui nod </w:t>
      </w:r>
      <w:r w:rsidRPr="00751CB0">
        <w:rPr>
          <w:rFonts w:ascii="Courier New" w:hAnsi="Courier New"/>
          <w:b/>
          <w:sz w:val="24"/>
          <w:szCs w:val="24"/>
          <w:lang w:val="ro-RO"/>
        </w:rPr>
        <w:t>v</w:t>
      </w:r>
      <w:r w:rsidRPr="00751CB0">
        <w:rPr>
          <w:rFonts w:ascii="Arial_R" w:hAnsi="Arial_R"/>
          <w:sz w:val="24"/>
          <w:szCs w:val="24"/>
          <w:lang w:val="ro-RO"/>
        </w:rPr>
        <w:t>, dintr-un graf neorientat, este un număr natural ce reprezintă numărul de noduri adiacente cu acesta (sau numarul de muchii incidente cu nodul respectiv)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Nod</w:t>
      </w:r>
      <w:r w:rsidRPr="00751CB0">
        <w:rPr>
          <w:rFonts w:ascii="Arial_R" w:hAnsi="Arial_R"/>
          <w:b/>
          <w:sz w:val="24"/>
          <w:szCs w:val="24"/>
          <w:lang w:val="ro-RO"/>
        </w:rPr>
        <w:t xml:space="preserve"> </w:t>
      </w: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izolat</w:t>
      </w:r>
      <w:r w:rsidRPr="00751CB0">
        <w:rPr>
          <w:rFonts w:ascii="Arial_R" w:hAnsi="Arial_R"/>
          <w:sz w:val="24"/>
          <w:szCs w:val="24"/>
          <w:lang w:val="ro-RO"/>
        </w:rPr>
        <w:t xml:space="preserve"> = Un nod cu gradul </w:t>
      </w:r>
      <w:r w:rsidRPr="00751CB0">
        <w:rPr>
          <w:rFonts w:ascii="Courier New" w:hAnsi="Courier New"/>
          <w:b/>
          <w:sz w:val="24"/>
          <w:szCs w:val="24"/>
          <w:lang w:val="ro-RO"/>
        </w:rPr>
        <w:t>0.</w:t>
      </w:r>
      <w:r w:rsidRPr="00751CB0">
        <w:rPr>
          <w:rFonts w:ascii="Arial_R" w:hAnsi="Arial_R"/>
          <w:sz w:val="24"/>
          <w:szCs w:val="24"/>
          <w:lang w:val="ro-RO"/>
        </w:rPr>
        <w:t xml:space="preserve">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Nod terminal</w:t>
      </w:r>
      <w:r w:rsidRPr="00751CB0">
        <w:rPr>
          <w:rFonts w:ascii="Arial_R" w:hAnsi="Arial_R"/>
          <w:b/>
          <w:sz w:val="24"/>
          <w:szCs w:val="24"/>
          <w:lang w:val="ro-RO"/>
        </w:rPr>
        <w:t>=</w:t>
      </w:r>
      <w:r w:rsidRPr="00751CB0">
        <w:rPr>
          <w:rFonts w:ascii="Arial_R" w:hAnsi="Arial_R"/>
          <w:sz w:val="24"/>
          <w:szCs w:val="24"/>
          <w:lang w:val="ro-RO"/>
        </w:rPr>
        <w:t xml:space="preserve"> un nod cu gradul </w:t>
      </w:r>
      <w:r w:rsidRPr="00751CB0">
        <w:rPr>
          <w:rFonts w:ascii="Courier New" w:hAnsi="Courier New"/>
          <w:b/>
          <w:sz w:val="24"/>
          <w:szCs w:val="24"/>
          <w:lang w:val="ro-RO"/>
        </w:rPr>
        <w:t>1</w:t>
      </w:r>
      <w:r w:rsidRPr="00751CB0">
        <w:rPr>
          <w:rFonts w:ascii="Arial_R" w:hAnsi="Arial_R"/>
          <w:sz w:val="24"/>
          <w:szCs w:val="24"/>
          <w:lang w:val="ro-RO"/>
        </w:rPr>
        <w:t xml:space="preserve">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3793"/>
        <w:gridCol w:w="3793"/>
      </w:tblGrid>
      <w:tr w:rsidR="000A4C56" w:rsidRPr="00941543" w:rsidTr="00751CB0">
        <w:trPr>
          <w:jc w:val="center"/>
        </w:trPr>
        <w:tc>
          <w:tcPr>
            <w:tcW w:w="3793" w:type="dxa"/>
            <w:shd w:val="clear" w:color="auto" w:fill="FFFFFF"/>
          </w:tcPr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  <w:r w:rsidRPr="00941543">
              <w:rPr>
                <w:rFonts w:ascii="Arial_R" w:hAnsi="Arial_R"/>
                <w:b/>
                <w:noProof/>
                <w:sz w:val="24"/>
                <w:szCs w:val="24"/>
              </w:rPr>
              <w:pict>
                <v:shape id="Imagine 1" o:spid="_x0000_i1025" type="#_x0000_t75" style="width:111.75pt;height:79.5pt;visibility:visible">
                  <v:imagedata r:id="rId8" o:title=""/>
                </v:shape>
              </w:pict>
            </w:r>
          </w:p>
        </w:tc>
        <w:tc>
          <w:tcPr>
            <w:tcW w:w="3793" w:type="dxa"/>
            <w:shd w:val="clear" w:color="auto" w:fill="FFFFFF"/>
          </w:tcPr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Nodul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5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 este terminal (gradul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1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>).</w:t>
            </w:r>
          </w:p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</w:p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Nodul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 xml:space="preserve">6 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este izolat (gradul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0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>)</w:t>
            </w:r>
          </w:p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</w:p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Nodurile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1, 2, 4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 au gradele egale cu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2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.    </w:t>
            </w:r>
          </w:p>
        </w:tc>
      </w:tr>
    </w:tbl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t>Daca un graf neorientat are m muchii atunci suma gradelor tuturor nodurilor este 2m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t>In orice graf G exista un numar par de noduri de grad impar</w:t>
      </w:r>
    </w:p>
    <w:p w:rsidR="000A4C56" w:rsidRPr="00751CB0" w:rsidRDefault="000A4C56" w:rsidP="00751CB0">
      <w:pPr>
        <w:jc w:val="both"/>
        <w:rPr>
          <w:rFonts w:ascii="Arial_R" w:hAnsi="Arial_R"/>
          <w:b/>
          <w:color w:val="FF0000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Lanţ</w:t>
      </w:r>
      <w:r w:rsidRPr="00751CB0">
        <w:rPr>
          <w:rFonts w:ascii="Arial_R" w:hAnsi="Arial_R"/>
          <w:sz w:val="24"/>
          <w:szCs w:val="24"/>
          <w:lang w:val="ro-RO"/>
        </w:rPr>
        <w:t xml:space="preserve"> = este o secvenţă de noduri ale unui graf neorientat </w:t>
      </w:r>
      <w:r w:rsidRPr="00751CB0">
        <w:rPr>
          <w:rFonts w:ascii="Courier New" w:hAnsi="Courier New"/>
          <w:b/>
          <w:sz w:val="24"/>
          <w:szCs w:val="24"/>
          <w:lang w:val="ro-RO"/>
        </w:rPr>
        <w:t>G=(V,E)</w:t>
      </w:r>
      <w:r w:rsidRPr="00751CB0">
        <w:rPr>
          <w:rFonts w:ascii="Arial_R" w:hAnsi="Arial_R"/>
          <w:sz w:val="24"/>
          <w:szCs w:val="24"/>
          <w:lang w:val="ro-RO"/>
        </w:rPr>
        <w:t>, cu proprietatea că oricare două noduri consecutive din secventa lant  sunt adiacente: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Courier New" w:hAnsi="Courier New"/>
          <w:b/>
          <w:sz w:val="24"/>
          <w:szCs w:val="24"/>
          <w:lang w:val="ro-RO"/>
        </w:rPr>
        <w:t xml:space="preserve"> L=[w</w:t>
      </w:r>
      <w:r w:rsidRPr="00751CB0">
        <w:rPr>
          <w:rFonts w:ascii="Courier New" w:hAnsi="Courier New"/>
          <w:b/>
          <w:sz w:val="24"/>
          <w:szCs w:val="24"/>
          <w:vertAlign w:val="subscript"/>
          <w:lang w:val="ro-RO"/>
        </w:rPr>
        <w:t>1</w:t>
      </w:r>
      <w:r w:rsidRPr="00751CB0">
        <w:rPr>
          <w:rFonts w:ascii="Courier New" w:hAnsi="Courier New"/>
          <w:b/>
          <w:sz w:val="24"/>
          <w:szCs w:val="24"/>
          <w:lang w:val="ro-RO"/>
        </w:rPr>
        <w:t>, w</w:t>
      </w:r>
      <w:r w:rsidRPr="00751CB0">
        <w:rPr>
          <w:rFonts w:ascii="Courier New" w:hAnsi="Courier New"/>
          <w:b/>
          <w:sz w:val="24"/>
          <w:szCs w:val="24"/>
          <w:vertAlign w:val="subscript"/>
          <w:lang w:val="ro-RO"/>
        </w:rPr>
        <w:t>2</w:t>
      </w:r>
      <w:r w:rsidRPr="00751CB0">
        <w:rPr>
          <w:rFonts w:ascii="Courier New" w:hAnsi="Courier New"/>
          <w:b/>
          <w:sz w:val="24"/>
          <w:szCs w:val="24"/>
          <w:lang w:val="ro-RO"/>
        </w:rPr>
        <w:t>, w</w:t>
      </w:r>
      <w:r w:rsidRPr="00751CB0">
        <w:rPr>
          <w:rFonts w:ascii="Courier New" w:hAnsi="Courier New"/>
          <w:b/>
          <w:sz w:val="24"/>
          <w:szCs w:val="24"/>
          <w:vertAlign w:val="subscript"/>
          <w:lang w:val="ro-RO"/>
        </w:rPr>
        <w:t>3</w:t>
      </w:r>
      <w:r w:rsidRPr="00751CB0">
        <w:rPr>
          <w:rFonts w:ascii="Courier New" w:hAnsi="Courier New"/>
          <w:b/>
          <w:sz w:val="24"/>
          <w:szCs w:val="24"/>
          <w:lang w:val="ro-RO"/>
        </w:rPr>
        <w:t>,. . ,w</w:t>
      </w:r>
      <w:r w:rsidRPr="00751CB0">
        <w:rPr>
          <w:rFonts w:ascii="Courier New" w:hAnsi="Courier New"/>
          <w:b/>
          <w:sz w:val="24"/>
          <w:szCs w:val="24"/>
          <w:vertAlign w:val="subscript"/>
          <w:lang w:val="ro-RO"/>
        </w:rPr>
        <w:t>n</w:t>
      </w:r>
      <w:r w:rsidRPr="00751CB0">
        <w:rPr>
          <w:rFonts w:ascii="Courier New" w:hAnsi="Courier New"/>
          <w:b/>
          <w:sz w:val="24"/>
          <w:szCs w:val="24"/>
          <w:lang w:val="ro-RO"/>
        </w:rPr>
        <w:t xml:space="preserve">] </w:t>
      </w:r>
      <w:r w:rsidRPr="00751CB0">
        <w:rPr>
          <w:rFonts w:ascii="Arial_R" w:hAnsi="Arial_R"/>
          <w:sz w:val="24"/>
          <w:szCs w:val="24"/>
          <w:lang w:val="ro-RO"/>
        </w:rPr>
        <w:t xml:space="preserve"> cu proprietatea că </w:t>
      </w:r>
      <w:r w:rsidRPr="00751CB0">
        <w:rPr>
          <w:rFonts w:ascii="Courier New" w:hAnsi="Courier New"/>
          <w:b/>
          <w:sz w:val="24"/>
          <w:szCs w:val="24"/>
          <w:lang w:val="ro-RO"/>
        </w:rPr>
        <w:t>(w</w:t>
      </w:r>
      <w:r w:rsidRPr="00751CB0">
        <w:rPr>
          <w:rFonts w:ascii="Courier New" w:hAnsi="Courier New"/>
          <w:b/>
          <w:sz w:val="24"/>
          <w:szCs w:val="24"/>
          <w:vertAlign w:val="subscript"/>
          <w:lang w:val="ro-RO"/>
        </w:rPr>
        <w:t>i</w:t>
      </w:r>
      <w:r w:rsidRPr="00751CB0">
        <w:rPr>
          <w:rFonts w:ascii="Courier New" w:hAnsi="Courier New"/>
          <w:b/>
          <w:sz w:val="24"/>
          <w:szCs w:val="24"/>
          <w:lang w:val="ro-RO"/>
        </w:rPr>
        <w:t>, w</w:t>
      </w:r>
      <w:r w:rsidRPr="00751CB0">
        <w:rPr>
          <w:rFonts w:ascii="Courier New" w:hAnsi="Courier New"/>
          <w:b/>
          <w:sz w:val="24"/>
          <w:szCs w:val="24"/>
          <w:vertAlign w:val="subscript"/>
          <w:lang w:val="ro-RO"/>
        </w:rPr>
        <w:t>i+1</w:t>
      </w:r>
      <w:r w:rsidRPr="00751CB0">
        <w:rPr>
          <w:rFonts w:ascii="Courier New" w:hAnsi="Courier New"/>
          <w:b/>
          <w:sz w:val="24"/>
          <w:szCs w:val="24"/>
          <w:lang w:val="ro-RO"/>
        </w:rPr>
        <w:t>)</w:t>
      </w:r>
      <w:r w:rsidRPr="00751CB0">
        <w:rPr>
          <w:rFonts w:ascii="Courier New" w:hAnsi="Courier New"/>
          <w:b/>
          <w:sz w:val="24"/>
          <w:szCs w:val="24"/>
          <w:lang w:val="ro-RO"/>
        </w:rPr>
        <w:sym w:font="Symbol" w:char="F0CE"/>
      </w:r>
      <w:r w:rsidRPr="00751CB0">
        <w:rPr>
          <w:rFonts w:ascii="Courier New" w:hAnsi="Courier New"/>
          <w:b/>
          <w:sz w:val="24"/>
          <w:szCs w:val="24"/>
          <w:lang w:val="ro-RO"/>
        </w:rPr>
        <w:t>E</w:t>
      </w:r>
      <w:r w:rsidRPr="00751CB0">
        <w:rPr>
          <w:rFonts w:ascii="Arial_R" w:hAnsi="Arial_R"/>
          <w:sz w:val="24"/>
          <w:szCs w:val="24"/>
          <w:lang w:val="ro-RO"/>
        </w:rPr>
        <w:t xml:space="preserve"> pentru  </w:t>
      </w:r>
      <w:r w:rsidRPr="00751CB0">
        <w:rPr>
          <w:rFonts w:ascii="Courier New" w:hAnsi="Courier New"/>
          <w:b/>
          <w:sz w:val="24"/>
          <w:szCs w:val="24"/>
          <w:lang w:val="ro-RO"/>
        </w:rPr>
        <w:t>1</w:t>
      </w:r>
      <w:r w:rsidRPr="00751CB0">
        <w:rPr>
          <w:rFonts w:ascii="Courier New" w:hAnsi="Courier New"/>
          <w:b/>
          <w:sz w:val="24"/>
          <w:szCs w:val="24"/>
          <w:lang w:val="ro-RO"/>
        </w:rPr>
        <w:sym w:font="Symbol" w:char="F0A3"/>
      </w:r>
      <w:r w:rsidRPr="00751CB0">
        <w:rPr>
          <w:rFonts w:ascii="Courier New" w:hAnsi="Courier New"/>
          <w:b/>
          <w:sz w:val="24"/>
          <w:szCs w:val="24"/>
          <w:lang w:val="ro-RO"/>
        </w:rPr>
        <w:t>i&lt;n.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Lungimea unui lanţ</w:t>
      </w:r>
      <w:r w:rsidRPr="00751CB0">
        <w:rPr>
          <w:rFonts w:ascii="Arial_R" w:hAnsi="Arial_R"/>
          <w:sz w:val="24"/>
          <w:szCs w:val="24"/>
          <w:lang w:val="ro-RO"/>
        </w:rPr>
        <w:t xml:space="preserve"> = numărul de muchii din care este format.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Lanţ simplu</w:t>
      </w:r>
      <w:r w:rsidRPr="00751CB0">
        <w:rPr>
          <w:rFonts w:ascii="Arial_R" w:hAnsi="Arial_R"/>
          <w:sz w:val="24"/>
          <w:szCs w:val="24"/>
          <w:lang w:val="ro-RO"/>
        </w:rPr>
        <w:t xml:space="preserve"> = lanţul care conţine numai </w:t>
      </w:r>
      <w:r w:rsidRPr="00751CB0">
        <w:rPr>
          <w:rFonts w:ascii="Arial_R" w:hAnsi="Arial_R"/>
          <w:b/>
          <w:bCs/>
          <w:sz w:val="24"/>
          <w:szCs w:val="24"/>
          <w:lang w:val="ro-RO"/>
        </w:rPr>
        <w:t>muchii distincte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Lanţ compus</w:t>
      </w:r>
      <w:r w:rsidRPr="00751CB0">
        <w:rPr>
          <w:rFonts w:ascii="Arial_R" w:hAnsi="Arial_R"/>
          <w:sz w:val="24"/>
          <w:szCs w:val="24"/>
          <w:lang w:val="ro-RO"/>
        </w:rPr>
        <w:t xml:space="preserve">= lanţul care </w:t>
      </w:r>
      <w:r w:rsidRPr="00751CB0">
        <w:rPr>
          <w:rFonts w:ascii="Arial_R" w:hAnsi="Arial_R"/>
          <w:b/>
          <w:bCs/>
          <w:sz w:val="24"/>
          <w:szCs w:val="24"/>
          <w:lang w:val="ro-RO"/>
        </w:rPr>
        <w:t>nu este</w:t>
      </w:r>
      <w:r w:rsidRPr="00751CB0">
        <w:rPr>
          <w:rFonts w:ascii="Arial_R" w:hAnsi="Arial_R"/>
          <w:sz w:val="24"/>
          <w:szCs w:val="24"/>
          <w:lang w:val="ro-RO"/>
        </w:rPr>
        <w:t xml:space="preserve"> format numai din muchii distincte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Lanţ elementar</w:t>
      </w:r>
      <w:r w:rsidRPr="00751CB0">
        <w:rPr>
          <w:rFonts w:ascii="Arial_R" w:hAnsi="Arial_R"/>
          <w:sz w:val="24"/>
          <w:szCs w:val="24"/>
          <w:lang w:val="ro-RO"/>
        </w:rPr>
        <w:t xml:space="preserve"> = lanţul care conţine numai </w:t>
      </w:r>
      <w:r w:rsidRPr="00751CB0">
        <w:rPr>
          <w:rFonts w:ascii="Arial_R" w:hAnsi="Arial_R"/>
          <w:b/>
          <w:bCs/>
          <w:sz w:val="24"/>
          <w:szCs w:val="24"/>
          <w:lang w:val="ro-RO"/>
        </w:rPr>
        <w:t>noduri distincte</w:t>
      </w:r>
    </w:p>
    <w:p w:rsidR="000A4C56" w:rsidRPr="00751CB0" w:rsidRDefault="000A4C56" w:rsidP="00751CB0">
      <w:pPr>
        <w:jc w:val="both"/>
        <w:rPr>
          <w:rFonts w:ascii="Arial_R" w:hAnsi="Arial_R"/>
          <w:b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Ciclu</w:t>
      </w:r>
      <w:r w:rsidRPr="00751CB0">
        <w:rPr>
          <w:rFonts w:ascii="Arial_R" w:hAnsi="Arial_R"/>
          <w:b/>
          <w:sz w:val="24"/>
          <w:szCs w:val="24"/>
          <w:lang w:val="ro-RO"/>
        </w:rPr>
        <w:t xml:space="preserve"> </w:t>
      </w:r>
      <w:r w:rsidRPr="00751CB0">
        <w:rPr>
          <w:rFonts w:ascii="Arial_R" w:hAnsi="Arial_R"/>
          <w:sz w:val="24"/>
          <w:szCs w:val="24"/>
          <w:lang w:val="ro-RO"/>
        </w:rPr>
        <w:t xml:space="preserve">= Un lanţ în care primul nod coincide cu ultimul.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bCs/>
          <w:color w:val="FF0000"/>
          <w:sz w:val="24"/>
          <w:szCs w:val="24"/>
          <w:lang w:val="ro-RO"/>
        </w:rPr>
        <w:t>Ciclul este elementar</w:t>
      </w:r>
      <w:r w:rsidRPr="00751CB0">
        <w:rPr>
          <w:rFonts w:ascii="Arial_R" w:hAnsi="Arial_R"/>
          <w:sz w:val="24"/>
          <w:szCs w:val="24"/>
          <w:lang w:val="ro-RO"/>
        </w:rPr>
        <w:t xml:space="preserve"> dacă este format doar din noduri distincte, excepţie făcând primul şi ultimul. Lungimea unui ciclu nu poate fi 2.</w:t>
      </w:r>
    </w:p>
    <w:p w:rsidR="000A4C56" w:rsidRPr="00751CB0" w:rsidRDefault="000A4C56" w:rsidP="00751CB0">
      <w:pPr>
        <w:jc w:val="both"/>
        <w:rPr>
          <w:rFonts w:ascii="Arial_R" w:hAnsi="Arial_R"/>
          <w:b/>
          <w:sz w:val="24"/>
          <w:szCs w:val="24"/>
          <w:lang w:val="ro-RO"/>
        </w:rPr>
      </w:pPr>
    </w:p>
    <w:tbl>
      <w:tblPr>
        <w:tblW w:w="0" w:type="auto"/>
        <w:jc w:val="center"/>
        <w:tblInd w:w="-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3793"/>
        <w:gridCol w:w="5689"/>
      </w:tblGrid>
      <w:tr w:rsidR="000A4C56" w:rsidRPr="00941543" w:rsidTr="00751CB0">
        <w:trPr>
          <w:jc w:val="center"/>
        </w:trPr>
        <w:tc>
          <w:tcPr>
            <w:tcW w:w="3793" w:type="dxa"/>
            <w:shd w:val="clear" w:color="auto" w:fill="FFFFFF"/>
          </w:tcPr>
          <w:p w:rsidR="000A4C56" w:rsidRPr="00751CB0" w:rsidRDefault="000A4C56" w:rsidP="00751CB0">
            <w:pPr>
              <w:jc w:val="both"/>
              <w:rPr>
                <w:rFonts w:ascii="Arial_R" w:hAnsi="Arial_R"/>
                <w:b/>
                <w:sz w:val="24"/>
                <w:szCs w:val="24"/>
                <w:lang w:val="ro-RO"/>
              </w:rPr>
            </w:pPr>
          </w:p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  <w:r w:rsidRPr="00941543">
              <w:rPr>
                <w:rFonts w:ascii="Arial_R" w:hAnsi="Arial_R"/>
                <w:b/>
                <w:noProof/>
                <w:sz w:val="24"/>
                <w:szCs w:val="24"/>
              </w:rPr>
              <w:pict>
                <v:shape id="Imagine 2" o:spid="_x0000_i1026" type="#_x0000_t75" style="width:111.75pt;height:79.5pt;visibility:visible">
                  <v:imagedata r:id="rId9" o:title=""/>
                </v:shape>
              </w:pict>
            </w:r>
          </w:p>
        </w:tc>
        <w:tc>
          <w:tcPr>
            <w:tcW w:w="5689" w:type="dxa"/>
            <w:shd w:val="clear" w:color="auto" w:fill="FFFFFF"/>
          </w:tcPr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Succesiunea de vârfuri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2, 3, 5, 6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 reprezintă un lanţ simplu şi elementar de lungime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3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>.</w:t>
            </w:r>
          </w:p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Lanţul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5 3 4 5 6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 este simplu dar nu este elementar.</w:t>
            </w:r>
          </w:p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Lanţul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5 3 4 5 3 2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 este compus şi nu este elementar.</w:t>
            </w:r>
          </w:p>
          <w:p w:rsidR="000A4C56" w:rsidRPr="00751CB0" w:rsidRDefault="000A4C56" w:rsidP="00751CB0">
            <w:pPr>
              <w:jc w:val="both"/>
              <w:rPr>
                <w:rFonts w:ascii="Arial_R" w:hAnsi="Arial_R"/>
                <w:sz w:val="24"/>
                <w:szCs w:val="24"/>
                <w:lang w:val="ro-RO"/>
              </w:rPr>
            </w:pP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Lanţul </w:t>
            </w:r>
            <w:r w:rsidRPr="00751CB0">
              <w:rPr>
                <w:rFonts w:ascii="Courier New" w:hAnsi="Courier New"/>
                <w:b/>
                <w:sz w:val="24"/>
                <w:szCs w:val="24"/>
                <w:lang w:val="ro-RO"/>
              </w:rPr>
              <w:t>3 4 5 3</w:t>
            </w:r>
            <w:r w:rsidRPr="00751CB0">
              <w:rPr>
                <w:rFonts w:ascii="Arial_R" w:hAnsi="Arial_R"/>
                <w:sz w:val="24"/>
                <w:szCs w:val="24"/>
                <w:lang w:val="ro-RO"/>
              </w:rPr>
              <w:t xml:space="preserve"> reprezintă un ciclu elementar</w:t>
            </w:r>
          </w:p>
        </w:tc>
      </w:tr>
    </w:tbl>
    <w:p w:rsidR="000A4C56" w:rsidRPr="00751CB0" w:rsidRDefault="000A4C56" w:rsidP="00751CB0">
      <w:pPr>
        <w:jc w:val="both"/>
        <w:rPr>
          <w:rFonts w:ascii="Arial_R" w:hAnsi="Arial_R"/>
          <w:b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Graf partial</w:t>
      </w:r>
      <w:r w:rsidRPr="00751CB0">
        <w:rPr>
          <w:rFonts w:ascii="Arial_R" w:hAnsi="Arial_R"/>
          <w:sz w:val="24"/>
          <w:szCs w:val="24"/>
          <w:lang w:val="ro-RO"/>
        </w:rPr>
        <w:t xml:space="preserve"> = Dacă dintr-un graf </w:t>
      </w:r>
      <w:r w:rsidRPr="00751CB0">
        <w:rPr>
          <w:rFonts w:ascii="Courier New" w:hAnsi="Courier New"/>
          <w:b/>
          <w:sz w:val="24"/>
          <w:szCs w:val="24"/>
          <w:lang w:val="ro-RO"/>
        </w:rPr>
        <w:t>G=(V,E)</w:t>
      </w:r>
      <w:r w:rsidRPr="00751CB0">
        <w:rPr>
          <w:rFonts w:ascii="Arial_R" w:hAnsi="Arial_R"/>
          <w:sz w:val="24"/>
          <w:szCs w:val="24"/>
          <w:lang w:val="ro-RO"/>
        </w:rPr>
        <w:t xml:space="preserve"> se suprimă cel puţin o muchie atunci noul graf </w:t>
      </w:r>
      <w:r w:rsidRPr="00751CB0">
        <w:rPr>
          <w:rFonts w:ascii="Courier New" w:hAnsi="Courier New"/>
          <w:b/>
          <w:sz w:val="24"/>
          <w:szCs w:val="24"/>
          <w:lang w:val="ro-RO"/>
        </w:rPr>
        <w:t>G’=(V,E’)</w:t>
      </w:r>
      <w:r w:rsidRPr="00751CB0">
        <w:rPr>
          <w:rFonts w:ascii="Arial_R" w:hAnsi="Arial_R"/>
          <w:sz w:val="24"/>
          <w:szCs w:val="24"/>
          <w:lang w:val="ro-RO"/>
        </w:rPr>
        <w:t xml:space="preserve">, </w:t>
      </w:r>
      <w:r w:rsidRPr="00751CB0">
        <w:rPr>
          <w:rFonts w:ascii="Courier New" w:hAnsi="Courier New"/>
          <w:b/>
          <w:sz w:val="24"/>
          <w:szCs w:val="24"/>
          <w:lang w:val="ro-RO"/>
        </w:rPr>
        <w:t>E’</w:t>
      </w:r>
      <w:r w:rsidRPr="00751CB0">
        <w:rPr>
          <w:rFonts w:ascii="Courier New" w:hAnsi="Courier New"/>
          <w:b/>
          <w:sz w:val="24"/>
          <w:szCs w:val="24"/>
          <w:lang w:val="ro-RO"/>
        </w:rPr>
        <w:sym w:font="Symbol" w:char="F0CC"/>
      </w:r>
      <w:r w:rsidRPr="00751CB0">
        <w:rPr>
          <w:rFonts w:ascii="Courier New" w:hAnsi="Courier New"/>
          <w:b/>
          <w:sz w:val="24"/>
          <w:szCs w:val="24"/>
          <w:lang w:val="ro-RO"/>
        </w:rPr>
        <w:t xml:space="preserve"> E</w:t>
      </w:r>
      <w:r w:rsidRPr="00751CB0">
        <w:rPr>
          <w:rFonts w:ascii="Arial_R" w:hAnsi="Arial_R"/>
          <w:sz w:val="24"/>
          <w:szCs w:val="24"/>
          <w:lang w:val="ro-RO"/>
        </w:rPr>
        <w:t xml:space="preserve"> se numeşte graf parţial al lui </w:t>
      </w:r>
      <w:r w:rsidRPr="00751CB0">
        <w:rPr>
          <w:rFonts w:ascii="Courier New" w:hAnsi="Courier New"/>
          <w:b/>
          <w:sz w:val="24"/>
          <w:szCs w:val="24"/>
          <w:lang w:val="ro-RO"/>
        </w:rPr>
        <w:t xml:space="preserve">G </w:t>
      </w:r>
      <w:r w:rsidRPr="00751CB0">
        <w:rPr>
          <w:rFonts w:ascii="Arial_R" w:hAnsi="Arial_R"/>
          <w:sz w:val="24"/>
          <w:szCs w:val="24"/>
          <w:lang w:val="ro-RO"/>
        </w:rPr>
        <w:t>(are aceleasi noduri si o parte din muchii).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>
        <w:rPr>
          <w:noProof/>
        </w:rPr>
        <w:pict>
          <v:shape id="Imagine 3" o:spid="_x0000_s1027" type="#_x0000_t75" style="position:absolute;left:0;text-align:left;margin-left:189pt;margin-top:6.55pt;width:111.7pt;height:80.25pt;z-index:251659264;visibility:visible">
            <v:imagedata r:id="rId10" o:title=""/>
          </v:shape>
        </w:pict>
      </w:r>
      <w:r>
        <w:rPr>
          <w:noProof/>
        </w:rPr>
        <w:pict>
          <v:shape id="Imagine 4" o:spid="_x0000_s1028" type="#_x0000_t75" style="position:absolute;left:0;text-align:left;margin-left:9pt;margin-top:9.55pt;width:111.7pt;height:80.25pt;z-index:251660288;visibility:visible">
            <v:imagedata r:id="rId11" o:title=""/>
          </v:shape>
        </w:pic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keepNext/>
        <w:jc w:val="both"/>
        <w:outlineLvl w:val="0"/>
        <w:rPr>
          <w:rFonts w:ascii="Arial_R" w:hAnsi="Arial_R"/>
          <w:bCs/>
          <w:sz w:val="24"/>
          <w:szCs w:val="24"/>
          <w:lang w:val="ro-RO"/>
        </w:rPr>
      </w:pP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  <w:t>G</w:t>
      </w: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  <w:t xml:space="preserve">G1 </w:t>
      </w:r>
      <w:r w:rsidRPr="00751CB0">
        <w:rPr>
          <w:rFonts w:ascii="Arial_R" w:hAnsi="Arial_R"/>
          <w:bCs/>
          <w:sz w:val="24"/>
          <w:szCs w:val="24"/>
          <w:lang w:val="ro-RO"/>
        </w:rPr>
        <w:t>este graf partial al lui G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Subgraf</w:t>
      </w:r>
      <w:r w:rsidRPr="00751CB0">
        <w:rPr>
          <w:rFonts w:ascii="Arial_R" w:hAnsi="Arial_R"/>
          <w:b/>
          <w:sz w:val="24"/>
          <w:szCs w:val="24"/>
          <w:lang w:val="ro-RO"/>
        </w:rPr>
        <w:t xml:space="preserve"> = </w:t>
      </w:r>
      <w:r w:rsidRPr="00751CB0">
        <w:rPr>
          <w:rFonts w:ascii="Arial_R" w:hAnsi="Arial_R"/>
          <w:sz w:val="24"/>
          <w:szCs w:val="24"/>
          <w:lang w:val="ro-RO"/>
        </w:rPr>
        <w:t xml:space="preserve">Dacă dintr-un graf </w:t>
      </w:r>
      <w:r w:rsidRPr="00751CB0">
        <w:rPr>
          <w:rFonts w:ascii="Courier New" w:hAnsi="Courier New"/>
          <w:b/>
          <w:sz w:val="24"/>
          <w:szCs w:val="24"/>
          <w:lang w:val="ro-RO"/>
        </w:rPr>
        <w:t>G=(V,E)</w:t>
      </w:r>
      <w:r w:rsidRPr="00751CB0">
        <w:rPr>
          <w:rFonts w:ascii="Arial_R" w:hAnsi="Arial_R"/>
          <w:sz w:val="24"/>
          <w:szCs w:val="24"/>
          <w:lang w:val="ro-RO"/>
        </w:rPr>
        <w:t xml:space="preserve"> se suprimă cel puţin un nod împreună cu muchiile incidente lui, atunci noul graf </w:t>
      </w:r>
      <w:r w:rsidRPr="00751CB0">
        <w:rPr>
          <w:rFonts w:ascii="Courier New" w:hAnsi="Courier New"/>
          <w:b/>
          <w:sz w:val="24"/>
          <w:szCs w:val="24"/>
          <w:lang w:val="ro-RO"/>
        </w:rPr>
        <w:t>G’=(V’,E’)</w:t>
      </w:r>
      <w:r w:rsidRPr="00751CB0">
        <w:rPr>
          <w:rFonts w:ascii="Arial_R" w:hAnsi="Arial_R"/>
          <w:sz w:val="24"/>
          <w:szCs w:val="24"/>
          <w:lang w:val="ro-RO"/>
        </w:rPr>
        <w:t xml:space="preserve">, </w:t>
      </w:r>
      <w:r w:rsidRPr="00751CB0">
        <w:rPr>
          <w:rFonts w:ascii="Courier New" w:hAnsi="Courier New"/>
          <w:b/>
          <w:sz w:val="24"/>
          <w:szCs w:val="24"/>
          <w:lang w:val="ro-RO"/>
        </w:rPr>
        <w:t>E’</w:t>
      </w:r>
      <w:r w:rsidRPr="00751CB0">
        <w:rPr>
          <w:rFonts w:ascii="Courier New" w:hAnsi="Courier New"/>
          <w:b/>
          <w:sz w:val="24"/>
          <w:szCs w:val="24"/>
          <w:lang w:val="ro-RO"/>
        </w:rPr>
        <w:sym w:font="Symbol" w:char="F0CC"/>
      </w:r>
      <w:r w:rsidRPr="00751CB0">
        <w:rPr>
          <w:rFonts w:ascii="Courier New" w:hAnsi="Courier New"/>
          <w:b/>
          <w:sz w:val="24"/>
          <w:szCs w:val="24"/>
          <w:lang w:val="ro-RO"/>
        </w:rPr>
        <w:t xml:space="preserve"> E si </w:t>
      </w:r>
      <w:r w:rsidRPr="00751CB0">
        <w:rPr>
          <w:rFonts w:ascii="Arial_R" w:hAnsi="Arial_R"/>
          <w:sz w:val="24"/>
          <w:szCs w:val="24"/>
          <w:lang w:val="ro-RO"/>
        </w:rPr>
        <w:t xml:space="preserve"> </w:t>
      </w:r>
      <w:r w:rsidRPr="00751CB0">
        <w:rPr>
          <w:rFonts w:ascii="Courier New" w:hAnsi="Courier New"/>
          <w:b/>
          <w:sz w:val="24"/>
          <w:szCs w:val="24"/>
          <w:lang w:val="ro-RO"/>
        </w:rPr>
        <w:t>V’</w:t>
      </w:r>
      <w:r w:rsidRPr="00751CB0">
        <w:rPr>
          <w:rFonts w:ascii="Courier New" w:hAnsi="Courier New"/>
          <w:b/>
          <w:sz w:val="24"/>
          <w:szCs w:val="24"/>
          <w:lang w:val="ro-RO"/>
        </w:rPr>
        <w:sym w:font="Symbol" w:char="F0CC"/>
      </w:r>
      <w:r w:rsidRPr="00751CB0">
        <w:rPr>
          <w:rFonts w:ascii="Courier New" w:hAnsi="Courier New"/>
          <w:b/>
          <w:sz w:val="24"/>
          <w:szCs w:val="24"/>
          <w:lang w:val="ro-RO"/>
        </w:rPr>
        <w:t>V</w:t>
      </w:r>
      <w:r w:rsidRPr="00751CB0">
        <w:rPr>
          <w:rFonts w:ascii="Arial_R" w:hAnsi="Arial_R"/>
          <w:sz w:val="24"/>
          <w:szCs w:val="24"/>
          <w:lang w:val="ro-RO"/>
        </w:rPr>
        <w:t xml:space="preserve"> se numeşte subgraf al lui </w:t>
      </w:r>
      <w:r w:rsidRPr="00751CB0">
        <w:rPr>
          <w:rFonts w:ascii="Courier New" w:hAnsi="Courier New"/>
          <w:b/>
          <w:sz w:val="24"/>
          <w:szCs w:val="24"/>
          <w:lang w:val="ro-RO"/>
        </w:rPr>
        <w:t>G</w:t>
      </w:r>
      <w:r w:rsidRPr="00751CB0">
        <w:rPr>
          <w:rFonts w:ascii="Arial_R" w:hAnsi="Arial_R"/>
          <w:sz w:val="24"/>
          <w:szCs w:val="24"/>
          <w:lang w:val="ro-RO"/>
        </w:rPr>
        <w:t>.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>
        <w:rPr>
          <w:noProof/>
        </w:rPr>
        <w:pict>
          <v:shape id="Imagine 5" o:spid="_x0000_s1029" type="#_x0000_t75" style="position:absolute;left:0;text-align:left;margin-left:27pt;margin-top:3.35pt;width:111.7pt;height:80.25pt;z-index:251661312;visibility:visible">
            <v:imagedata r:id="rId12" o:title=""/>
          </v:shape>
        </w:pict>
      </w:r>
      <w:r>
        <w:rPr>
          <w:noProof/>
        </w:rPr>
        <w:pict>
          <v:shape id="Imagine 6" o:spid="_x0000_s1030" type="#_x0000_t75" style="position:absolute;left:0;text-align:left;margin-left:198pt;margin-top:3.35pt;width:111.7pt;height:80.25pt;z-index:251662336;visibility:visible">
            <v:imagedata r:id="rId13" o:title=""/>
          </v:shape>
        </w:pic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bCs/>
          <w:sz w:val="24"/>
          <w:szCs w:val="24"/>
          <w:lang w:val="ro-RO"/>
        </w:rPr>
      </w:pP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  <w:t xml:space="preserve">   G</w:t>
      </w: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</w:r>
      <w:r w:rsidRPr="00751CB0">
        <w:rPr>
          <w:rFonts w:ascii="Arial_R" w:hAnsi="Arial_R"/>
          <w:b/>
          <w:sz w:val="24"/>
          <w:szCs w:val="24"/>
          <w:lang w:val="ro-RO"/>
        </w:rPr>
        <w:tab/>
        <w:t xml:space="preserve">G1 </w:t>
      </w:r>
      <w:r w:rsidRPr="00751CB0">
        <w:rPr>
          <w:rFonts w:ascii="Arial_R" w:hAnsi="Arial_R"/>
          <w:bCs/>
          <w:sz w:val="24"/>
          <w:szCs w:val="24"/>
          <w:lang w:val="ro-RO"/>
        </w:rPr>
        <w:t>este subgraf al lui G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Graf regulat</w:t>
      </w:r>
      <w:r w:rsidRPr="00751CB0">
        <w:rPr>
          <w:rFonts w:ascii="Arial_R" w:hAnsi="Arial_R"/>
          <w:sz w:val="24"/>
          <w:szCs w:val="24"/>
          <w:lang w:val="ro-RO"/>
        </w:rPr>
        <w:t xml:space="preserve"> = graf neorientat în care toate nodurile au acelaşi grad;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941543">
        <w:rPr>
          <w:rFonts w:ascii="Arial_R" w:hAnsi="Arial_R"/>
          <w:b/>
          <w:noProof/>
          <w:sz w:val="24"/>
          <w:szCs w:val="24"/>
        </w:rPr>
        <w:pict>
          <v:shape id="Imagine 3" o:spid="_x0000_i1027" type="#_x0000_t75" style="width:110.25pt;height:79.5pt;visibility:visible">
            <v:imagedata r:id="rId14" o:title=""/>
          </v:shape>
        </w:pic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Graf complet</w:t>
      </w:r>
      <w:r w:rsidRPr="00751CB0">
        <w:rPr>
          <w:rFonts w:ascii="Arial_R" w:hAnsi="Arial_R"/>
          <w:sz w:val="24"/>
          <w:szCs w:val="24"/>
          <w:lang w:val="ro-RO"/>
        </w:rPr>
        <w:t xml:space="preserve"> = graf neorientat </w:t>
      </w:r>
      <w:r w:rsidRPr="00751CB0">
        <w:rPr>
          <w:rFonts w:ascii="Courier New" w:hAnsi="Courier New"/>
          <w:b/>
          <w:sz w:val="24"/>
          <w:szCs w:val="24"/>
          <w:lang w:val="ro-RO"/>
        </w:rPr>
        <w:t>G=(V,E)</w:t>
      </w:r>
      <w:r w:rsidRPr="00751CB0">
        <w:rPr>
          <w:rFonts w:ascii="Arial_R" w:hAnsi="Arial_R"/>
          <w:sz w:val="24"/>
          <w:szCs w:val="24"/>
          <w:lang w:val="ro-RO"/>
        </w:rPr>
        <w:t xml:space="preserve"> în care există muchie între oricare două noduri. </w:t>
      </w:r>
    </w:p>
    <w:p w:rsidR="000A4C56" w:rsidRPr="00751CB0" w:rsidRDefault="000A4C56" w:rsidP="00751CB0">
      <w:pPr>
        <w:jc w:val="both"/>
        <w:rPr>
          <w:rFonts w:ascii="Courier New" w:hAnsi="Courier New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t xml:space="preserve">Numărul de muchii ale unui graf complet este:  </w:t>
      </w:r>
      <w:r w:rsidRPr="00751CB0">
        <w:rPr>
          <w:rFonts w:ascii="Courier New" w:hAnsi="Courier New"/>
          <w:b/>
          <w:sz w:val="24"/>
          <w:szCs w:val="24"/>
          <w:lang w:val="ro-RO"/>
        </w:rPr>
        <w:t>nr*(nr-1)/2</w:t>
      </w:r>
      <w:r w:rsidRPr="00751CB0">
        <w:rPr>
          <w:rFonts w:ascii="Courier New" w:hAnsi="Courier New"/>
          <w:sz w:val="24"/>
          <w:szCs w:val="24"/>
          <w:lang w:val="ro-RO"/>
        </w:rPr>
        <w:t>.Unde nr este numarul de noduri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5.4pt;margin-top:6.8pt;width:269.7pt;height:55.7pt;z-index:251663360">
            <v:textbox>
              <w:txbxContent>
                <w:p w:rsidR="000A4C56" w:rsidRPr="00751CB0" w:rsidRDefault="000A4C56" w:rsidP="00751CB0">
                  <w:pPr>
                    <w:jc w:val="both"/>
                    <w:rPr>
                      <w:rFonts w:ascii="Courier New" w:hAnsi="Courier New"/>
                      <w:sz w:val="24"/>
                      <w:szCs w:val="24"/>
                      <w:lang w:val="fr-FR"/>
                    </w:rPr>
                  </w:pPr>
                  <w:r w:rsidRPr="00751CB0">
                    <w:rPr>
                      <w:rFonts w:ascii="Arial_R" w:hAnsi="Arial_R"/>
                      <w:b/>
                      <w:sz w:val="24"/>
                      <w:szCs w:val="24"/>
                      <w:lang w:val="fr-FR"/>
                    </w:rPr>
                    <w:t xml:space="preserve">graf complet. </w:t>
                  </w:r>
                  <w:r w:rsidRPr="00751CB0">
                    <w:rPr>
                      <w:rFonts w:ascii="Arial_R" w:hAnsi="Arial_R"/>
                      <w:bCs/>
                      <w:sz w:val="24"/>
                      <w:szCs w:val="24"/>
                      <w:lang w:val="fr-FR"/>
                    </w:rPr>
                    <w:t>Nr de muchii: 4x(4-1)/2 = 6</w:t>
                  </w:r>
                </w:p>
                <w:p w:rsidR="000A4C56" w:rsidRDefault="000A4C56"/>
              </w:txbxContent>
            </v:textbox>
          </v:shape>
        </w:pict>
      </w:r>
      <w:r w:rsidRPr="00941543">
        <w:rPr>
          <w:rFonts w:ascii="Arial_R" w:hAnsi="Arial_R"/>
          <w:b/>
          <w:noProof/>
          <w:sz w:val="24"/>
          <w:szCs w:val="24"/>
        </w:rPr>
        <w:pict>
          <v:shape id="Imagine 4" o:spid="_x0000_i1028" type="#_x0000_t75" style="width:110.25pt;height:79.5pt;visibility:visible">
            <v:imagedata r:id="rId15" o:title=""/>
          </v:shape>
        </w:pict>
      </w:r>
      <w:r w:rsidRPr="00C4081A">
        <w:rPr>
          <w:rFonts w:ascii="Arial_R" w:hAnsi="Arial_R"/>
          <w:sz w:val="24"/>
          <w:szCs w:val="24"/>
          <w:lang w:val="ro-RO"/>
        </w:rPr>
        <w:t xml:space="preserve">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Graf conex</w:t>
      </w:r>
      <w:r w:rsidRPr="00751CB0">
        <w:rPr>
          <w:rFonts w:ascii="Arial_R" w:hAnsi="Arial_R"/>
          <w:sz w:val="24"/>
          <w:szCs w:val="24"/>
          <w:lang w:val="ro-RO"/>
        </w:rPr>
        <w:t xml:space="preserve"> = graf neorientat </w:t>
      </w:r>
      <w:r w:rsidRPr="00751CB0">
        <w:rPr>
          <w:rFonts w:ascii="Courier New" w:hAnsi="Courier New"/>
          <w:b/>
          <w:sz w:val="24"/>
          <w:szCs w:val="24"/>
          <w:lang w:val="ro-RO"/>
        </w:rPr>
        <w:t>G=(V,E)</w:t>
      </w:r>
      <w:r w:rsidRPr="00751CB0">
        <w:rPr>
          <w:rFonts w:ascii="Arial_R" w:hAnsi="Arial_R"/>
          <w:sz w:val="24"/>
          <w:szCs w:val="24"/>
          <w:lang w:val="ro-RO"/>
        </w:rPr>
        <w:t xml:space="preserve"> în care pentru orice pereche de noduri </w:t>
      </w:r>
      <w:r w:rsidRPr="00751CB0">
        <w:rPr>
          <w:rFonts w:ascii="Courier New" w:hAnsi="Courier New"/>
          <w:b/>
          <w:sz w:val="24"/>
          <w:szCs w:val="24"/>
          <w:lang w:val="ro-RO"/>
        </w:rPr>
        <w:t>(v,w)</w:t>
      </w:r>
      <w:r w:rsidRPr="00751CB0">
        <w:rPr>
          <w:rFonts w:ascii="Arial_R" w:hAnsi="Arial_R"/>
          <w:sz w:val="24"/>
          <w:szCs w:val="24"/>
          <w:lang w:val="ro-RO"/>
        </w:rPr>
        <w:t xml:space="preserve"> există un lanţ care le uneşte.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941543">
        <w:rPr>
          <w:rFonts w:ascii="Arial_R" w:hAnsi="Arial_R"/>
          <w:b/>
          <w:noProof/>
          <w:sz w:val="24"/>
          <w:szCs w:val="24"/>
        </w:rPr>
        <w:pict>
          <v:shape id="Imagine 5" o:spid="_x0000_i1029" type="#_x0000_t75" style="width:111.75pt;height:79.5pt;visibility:visible">
            <v:imagedata r:id="rId16" o:title=""/>
          </v:shape>
        </w:pict>
      </w:r>
      <w:r w:rsidRPr="00751CB0">
        <w:rPr>
          <w:rFonts w:ascii="Arial_R" w:hAnsi="Arial_R"/>
          <w:b/>
          <w:sz w:val="24"/>
          <w:szCs w:val="24"/>
          <w:lang w:val="ro-RO"/>
        </w:rPr>
        <w:t>graf conex</w:t>
      </w:r>
      <w:r w:rsidRPr="00941543">
        <w:rPr>
          <w:rFonts w:ascii="Arial_R" w:hAnsi="Arial_R"/>
          <w:b/>
          <w:noProof/>
          <w:sz w:val="24"/>
          <w:szCs w:val="24"/>
        </w:rPr>
        <w:pict>
          <v:shape id="Imagine 6" o:spid="_x0000_i1030" type="#_x0000_t75" style="width:111.75pt;height:79.5pt;visibility:visible">
            <v:imagedata r:id="rId17" o:title=""/>
          </v:shape>
        </w:pict>
      </w:r>
      <w:r w:rsidRPr="00751CB0">
        <w:rPr>
          <w:rFonts w:ascii="Arial_R" w:hAnsi="Arial_R"/>
          <w:b/>
          <w:sz w:val="24"/>
          <w:szCs w:val="24"/>
          <w:lang w:val="ro-RO"/>
        </w:rPr>
        <w:t>nu este graf conex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Componentă conexă</w:t>
      </w:r>
      <w:r w:rsidRPr="00751CB0">
        <w:rPr>
          <w:rFonts w:ascii="Arial_R" w:hAnsi="Arial_R"/>
          <w:sz w:val="24"/>
          <w:szCs w:val="24"/>
          <w:lang w:val="ro-RO"/>
        </w:rPr>
        <w:t xml:space="preserve"> = subgraf al grafului de referinţă, maximal în raport cu proprietatea de conexitate (între oricare două vârfuri există lanţ);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bCs/>
          <w:sz w:val="24"/>
          <w:szCs w:val="24"/>
          <w:lang w:val="ro-RO"/>
        </w:rPr>
      </w:pPr>
      <w:r w:rsidRPr="00941543">
        <w:rPr>
          <w:rFonts w:ascii="Arial_R" w:hAnsi="Arial_R"/>
          <w:b/>
          <w:noProof/>
          <w:sz w:val="24"/>
          <w:szCs w:val="24"/>
        </w:rPr>
        <w:pict>
          <v:shape id="Imagine 7" o:spid="_x0000_i1031" type="#_x0000_t75" style="width:110.25pt;height:79.5pt;visibility:visible">
            <v:imagedata r:id="rId18" o:title=""/>
          </v:shape>
        </w:pict>
      </w:r>
      <w:r w:rsidRPr="00751CB0">
        <w:rPr>
          <w:rFonts w:ascii="Arial_R" w:hAnsi="Arial_R"/>
          <w:b/>
          <w:sz w:val="24"/>
          <w:szCs w:val="24"/>
          <w:lang w:val="ro-RO"/>
        </w:rPr>
        <w:t xml:space="preserve">graful nu este conex. </w:t>
      </w:r>
      <w:r w:rsidRPr="00751CB0">
        <w:rPr>
          <w:rFonts w:ascii="Arial_R" w:hAnsi="Arial_R"/>
          <w:bCs/>
          <w:sz w:val="24"/>
          <w:szCs w:val="24"/>
          <w:lang w:val="ro-RO"/>
        </w:rPr>
        <w:t>Are 2 componente conexe:</w:t>
      </w:r>
    </w:p>
    <w:p w:rsidR="000A4C56" w:rsidRPr="00751CB0" w:rsidRDefault="000A4C56" w:rsidP="00751CB0">
      <w:pPr>
        <w:jc w:val="both"/>
        <w:rPr>
          <w:rFonts w:ascii="Arial_R" w:hAnsi="Arial_R"/>
          <w:bCs/>
          <w:sz w:val="24"/>
          <w:szCs w:val="24"/>
          <w:lang w:val="ro-RO"/>
        </w:rPr>
      </w:pPr>
      <w:r w:rsidRPr="00751CB0">
        <w:rPr>
          <w:rFonts w:ascii="Arial_R" w:hAnsi="Arial_R"/>
          <w:bCs/>
          <w:sz w:val="24"/>
          <w:szCs w:val="24"/>
          <w:lang w:val="ro-RO"/>
        </w:rPr>
        <w:tab/>
      </w:r>
      <w:r w:rsidRPr="00751CB0">
        <w:rPr>
          <w:rFonts w:ascii="Arial_R" w:hAnsi="Arial_R"/>
          <w:bCs/>
          <w:sz w:val="24"/>
          <w:szCs w:val="24"/>
          <w:lang w:val="ro-RO"/>
        </w:rPr>
        <w:tab/>
      </w:r>
      <w:r w:rsidRPr="00751CB0">
        <w:rPr>
          <w:rFonts w:ascii="Arial_R" w:hAnsi="Arial_R"/>
          <w:bCs/>
          <w:sz w:val="24"/>
          <w:szCs w:val="24"/>
          <w:lang w:val="ro-RO"/>
        </w:rPr>
        <w:tab/>
      </w:r>
      <w:r w:rsidRPr="00751CB0">
        <w:rPr>
          <w:rFonts w:ascii="Arial_R" w:hAnsi="Arial_R"/>
          <w:bCs/>
          <w:sz w:val="24"/>
          <w:szCs w:val="24"/>
          <w:lang w:val="ro-RO"/>
        </w:rPr>
        <w:tab/>
        <w:t>1, 2 si 3, 4, 5, 6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sz w:val="24"/>
          <w:szCs w:val="24"/>
          <w:lang w:val="ro-RO"/>
        </w:rPr>
        <w:t>Lanţ hamiltonian</w:t>
      </w:r>
      <w:r w:rsidRPr="00751CB0">
        <w:rPr>
          <w:rFonts w:ascii="Arial_R" w:hAnsi="Arial_R"/>
          <w:sz w:val="24"/>
          <w:szCs w:val="24"/>
          <w:lang w:val="ro-RO"/>
        </w:rPr>
        <w:t xml:space="preserve"> = un lanţ elementar care conţine toate nodurile unui graf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941543">
        <w:rPr>
          <w:rFonts w:ascii="Arial_R" w:hAnsi="Arial_R"/>
          <w:b/>
          <w:noProof/>
          <w:sz w:val="24"/>
          <w:szCs w:val="24"/>
        </w:rPr>
        <w:pict>
          <v:shape id="Imagine 8" o:spid="_x0000_i1032" type="#_x0000_t75" style="width:110.25pt;height:79.5pt;visibility:visible">
            <v:imagedata r:id="rId19" o:title=""/>
          </v:shape>
        </w:pict>
      </w:r>
      <w:r w:rsidRPr="00751CB0">
        <w:rPr>
          <w:rFonts w:ascii="Arial_R" w:hAnsi="Arial_R"/>
          <w:b/>
          <w:sz w:val="24"/>
          <w:szCs w:val="24"/>
          <w:lang w:val="ro-RO"/>
        </w:rPr>
        <w:t xml:space="preserve"> L=[2 ,1, 6, 5, 4, 3] este lant hamiltonian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Ciclu hamiltonian</w:t>
      </w:r>
      <w:r w:rsidRPr="00751CB0">
        <w:rPr>
          <w:rFonts w:ascii="Arial_R" w:hAnsi="Arial_R"/>
          <w:sz w:val="24"/>
          <w:szCs w:val="24"/>
          <w:lang w:val="ro-RO"/>
        </w:rPr>
        <w:t xml:space="preserve"> = un ciclu elementar care conţine toate nodurile grafului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941543">
        <w:rPr>
          <w:rFonts w:ascii="Arial_R" w:hAnsi="Arial_R"/>
          <w:b/>
          <w:noProof/>
          <w:sz w:val="24"/>
          <w:szCs w:val="24"/>
        </w:rPr>
        <w:pict>
          <v:shape id="Imagine 9" o:spid="_x0000_i1033" type="#_x0000_t75" style="width:110.25pt;height:79.5pt;visibility:visible">
            <v:imagedata r:id="rId20" o:title=""/>
          </v:shape>
        </w:pict>
      </w:r>
      <w:r w:rsidRPr="00751CB0">
        <w:rPr>
          <w:rFonts w:ascii="Arial_R" w:hAnsi="Arial_R"/>
          <w:b/>
          <w:sz w:val="24"/>
          <w:szCs w:val="24"/>
          <w:lang w:val="ro-RO"/>
        </w:rPr>
        <w:t>C=[1,2,3,4,5,6,1] este ciclu hamiltonian</w:t>
      </w:r>
    </w:p>
    <w:p w:rsidR="000A4C56" w:rsidRPr="00751CB0" w:rsidRDefault="000A4C56" w:rsidP="00751CB0">
      <w:pPr>
        <w:jc w:val="both"/>
        <w:rPr>
          <w:rFonts w:ascii="Arial_R" w:hAnsi="Arial_R"/>
          <w:color w:val="FF0000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Graf hamiltonian</w:t>
      </w:r>
      <w:r w:rsidRPr="00751CB0">
        <w:rPr>
          <w:rFonts w:ascii="Arial_R" w:hAnsi="Arial_R"/>
          <w:sz w:val="24"/>
          <w:szCs w:val="24"/>
          <w:lang w:val="ro-RO"/>
        </w:rPr>
        <w:t xml:space="preserve"> = un graf G care conţine un ciclu hamiltonian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t>Graful anterior este graf Hamiltonian.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t>Daca G este un graf cu n&gt;=3 noduri astfel incat gradul fiecarui nod este mai mare sau egal decat n/2 atunci G este hamiltonian</w:t>
      </w:r>
    </w:p>
    <w:p w:rsidR="000A4C56" w:rsidRPr="00751CB0" w:rsidRDefault="000A4C56" w:rsidP="00751CB0">
      <w:pPr>
        <w:jc w:val="both"/>
        <w:rPr>
          <w:rFonts w:ascii="Arial_R" w:hAnsi="Arial_R"/>
          <w:b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Lanţ eulerian</w:t>
      </w:r>
      <w:r w:rsidRPr="00751CB0">
        <w:rPr>
          <w:rFonts w:ascii="Arial_R" w:hAnsi="Arial_R"/>
          <w:sz w:val="24"/>
          <w:szCs w:val="24"/>
          <w:lang w:val="ro-RO"/>
        </w:rPr>
        <w:t xml:space="preserve"> = un lanţ simplu care conţine toate muchiile unui graf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941543">
        <w:rPr>
          <w:rFonts w:ascii="Arial_R" w:hAnsi="Arial_R"/>
          <w:b/>
          <w:noProof/>
          <w:sz w:val="24"/>
          <w:szCs w:val="24"/>
        </w:rPr>
        <w:pict>
          <v:shape id="Imagine 10" o:spid="_x0000_i1034" type="#_x0000_t75" style="width:111.75pt;height:79.5pt;visibility:visible">
            <v:imagedata r:id="rId21" o:title=""/>
          </v:shape>
        </w:pic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t>Lantul: L=[1.2.3.4.5.3.6.2.5.6] este lant eulerian</w:t>
      </w:r>
    </w:p>
    <w:p w:rsidR="000A4C56" w:rsidRPr="00751CB0" w:rsidRDefault="000A4C56" w:rsidP="00751CB0">
      <w:pPr>
        <w:jc w:val="both"/>
        <w:rPr>
          <w:rFonts w:ascii="Arial_R" w:hAnsi="Arial_R"/>
          <w:color w:val="FF0000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Ciclu eulerian</w:t>
      </w:r>
      <w:r w:rsidRPr="00751CB0">
        <w:rPr>
          <w:rFonts w:ascii="Arial_R" w:hAnsi="Arial_R"/>
          <w:sz w:val="24"/>
          <w:szCs w:val="24"/>
          <w:lang w:val="ro-RO"/>
        </w:rPr>
        <w:t xml:space="preserve"> = un ciclu simplu care conţine toate muchiile grafului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t xml:space="preserve"> Ciclul: C=[1.2.3.4.5.3.6.2.5.6.1] este ciclu eulerian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color w:val="FF0000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b/>
          <w:color w:val="FF0000"/>
          <w:sz w:val="24"/>
          <w:szCs w:val="24"/>
          <w:lang w:val="ro-RO"/>
        </w:rPr>
        <w:t>Graf eulerian</w:t>
      </w:r>
      <w:r w:rsidRPr="00751CB0">
        <w:rPr>
          <w:rFonts w:ascii="Arial_R" w:hAnsi="Arial_R"/>
          <w:sz w:val="24"/>
          <w:szCs w:val="24"/>
          <w:lang w:val="ro-RO"/>
        </w:rPr>
        <w:t xml:space="preserve"> = un graf  care conţine un ciclu eulerian. </w:t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i/>
          <w:sz w:val="24"/>
          <w:szCs w:val="24"/>
          <w:lang w:val="ro-RO"/>
        </w:rPr>
        <w:t>Condiţie necesară şi suficientă</w:t>
      </w:r>
      <w:r w:rsidRPr="00751CB0">
        <w:rPr>
          <w:rFonts w:ascii="Arial_R" w:hAnsi="Arial_R"/>
          <w:sz w:val="24"/>
          <w:szCs w:val="24"/>
          <w:lang w:val="ro-RO"/>
        </w:rPr>
        <w:t>: Un graf este eulerian dacă şi numai dacă oricare vârf al său are gradul par.</w:t>
      </w:r>
    </w:p>
    <w:p w:rsidR="000A4C56" w:rsidRPr="00751CB0" w:rsidRDefault="000A4C56" w:rsidP="00751CB0">
      <w:pPr>
        <w:rPr>
          <w:rFonts w:ascii="Arial_R" w:hAnsi="Arial_R"/>
          <w:sz w:val="24"/>
          <w:szCs w:val="24"/>
          <w:lang w:val="ro-RO"/>
        </w:rPr>
      </w:pPr>
      <w:r w:rsidRPr="00751CB0">
        <w:rPr>
          <w:rFonts w:ascii="Arial_R" w:hAnsi="Arial_R"/>
          <w:sz w:val="24"/>
          <w:szCs w:val="24"/>
          <w:lang w:val="ro-RO"/>
        </w:rPr>
        <w:br/>
      </w:r>
    </w:p>
    <w:p w:rsidR="000A4C56" w:rsidRPr="00751CB0" w:rsidRDefault="000A4C56" w:rsidP="00751CB0">
      <w:pPr>
        <w:jc w:val="both"/>
        <w:rPr>
          <w:rFonts w:ascii="Arial_R" w:hAnsi="Arial_R"/>
          <w:sz w:val="24"/>
          <w:szCs w:val="24"/>
          <w:lang w:val="ro-RO"/>
        </w:rPr>
      </w:pPr>
    </w:p>
    <w:p w:rsidR="000A4C56" w:rsidRPr="00C4081A" w:rsidRDefault="000A4C56">
      <w:pPr>
        <w:rPr>
          <w:rFonts w:ascii="Times New Roman" w:hAnsi="Times New Roman"/>
          <w:sz w:val="24"/>
          <w:szCs w:val="24"/>
          <w:lang w:val="ro-RO"/>
        </w:rPr>
      </w:pPr>
      <w:r w:rsidRPr="00D9180A">
        <w:rPr>
          <w:rFonts w:ascii="Times New Roman" w:hAnsi="Times New Roman"/>
          <w:sz w:val="24"/>
          <w:szCs w:val="24"/>
          <w:lang w:val="ro-RO"/>
        </w:rPr>
        <w:pict>
          <v:shape id="_x0000_i1035" type="#_x0000_t75" style="width:.75pt;height:.75pt">
            <v:imagedata r:id="rId22" o:title=""/>
          </v:shape>
        </w:pict>
      </w:r>
    </w:p>
    <w:sectPr w:rsidR="000A4C56" w:rsidRPr="00C4081A" w:rsidSect="00751CB0">
      <w:footerReference w:type="default" r:id="rId23"/>
      <w:pgSz w:w="11907" w:h="16840" w:code="9"/>
      <w:pgMar w:top="227" w:right="567" w:bottom="22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56" w:rsidRDefault="000A4C56" w:rsidP="00751CB0">
      <w:r>
        <w:separator/>
      </w:r>
    </w:p>
  </w:endnote>
  <w:endnote w:type="continuationSeparator" w:id="0">
    <w:p w:rsidR="000A4C56" w:rsidRDefault="000A4C56" w:rsidP="0075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_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56" w:rsidRDefault="000A4C5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A4C56" w:rsidRDefault="000A4C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56" w:rsidRDefault="000A4C56" w:rsidP="00751CB0">
      <w:r>
        <w:separator/>
      </w:r>
    </w:p>
  </w:footnote>
  <w:footnote w:type="continuationSeparator" w:id="0">
    <w:p w:rsidR="000A4C56" w:rsidRDefault="000A4C56" w:rsidP="00751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E623B"/>
    <w:multiLevelType w:val="hybridMultilevel"/>
    <w:tmpl w:val="F5CAFD3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CB0"/>
    <w:rsid w:val="000A4C56"/>
    <w:rsid w:val="001F1B38"/>
    <w:rsid w:val="00751CB0"/>
    <w:rsid w:val="00941543"/>
    <w:rsid w:val="00BA5DFF"/>
    <w:rsid w:val="00C4081A"/>
    <w:rsid w:val="00D45E6E"/>
    <w:rsid w:val="00D9180A"/>
    <w:rsid w:val="00F2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8"/>
  </w:style>
  <w:style w:type="paragraph" w:styleId="Heading1">
    <w:name w:val="heading 1"/>
    <w:basedOn w:val="Normal"/>
    <w:next w:val="Normal"/>
    <w:link w:val="Heading1Char"/>
    <w:uiPriority w:val="99"/>
    <w:qFormat/>
    <w:rsid w:val="00751CB0"/>
    <w:pPr>
      <w:keepNext/>
      <w:jc w:val="both"/>
      <w:outlineLvl w:val="0"/>
    </w:pPr>
    <w:rPr>
      <w:rFonts w:ascii="Arial_R" w:eastAsia="Times New Roman" w:hAnsi="Arial_R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1CB0"/>
    <w:rPr>
      <w:rFonts w:ascii="Arial_R" w:hAnsi="Arial_R" w:cs="Times New Roman"/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51CB0"/>
    <w:pPr>
      <w:jc w:val="center"/>
    </w:pPr>
    <w:rPr>
      <w:rFonts w:ascii="Arial_R" w:eastAsia="Times New Roman" w:hAnsi="Arial_R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51CB0"/>
    <w:rPr>
      <w:rFonts w:ascii="Arial_R" w:hAnsi="Arial_R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751CB0"/>
    <w:pPr>
      <w:spacing w:after="120"/>
    </w:pPr>
    <w:rPr>
      <w:rFonts w:ascii="Times New Roman" w:eastAsia="Times New Roman" w:hAnsi="Times New Roman"/>
      <w:sz w:val="1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51CB0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51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51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1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1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C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661</Words>
  <Characters>3769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Grafuri neorientate </dc:title>
  <dc:subject/>
  <dc:creator>1971m</dc:creator>
  <cp:keywords/>
  <dc:description/>
  <cp:lastModifiedBy>elev</cp:lastModifiedBy>
  <cp:revision>2</cp:revision>
  <cp:lastPrinted>2012-12-10T07:01:00Z</cp:lastPrinted>
  <dcterms:created xsi:type="dcterms:W3CDTF">2013-02-14T12:40:00Z</dcterms:created>
  <dcterms:modified xsi:type="dcterms:W3CDTF">2013-02-14T12:40:00Z</dcterms:modified>
</cp:coreProperties>
</file>