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84" w:rsidRDefault="00024E84">
      <w:pPr>
        <w:rPr>
          <w:b/>
          <w:color w:val="009999"/>
          <w:sz w:val="36"/>
          <w:szCs w:val="36"/>
        </w:rPr>
      </w:pPr>
      <w:r w:rsidRPr="00CD307C">
        <w:rPr>
          <w:b/>
          <w:color w:val="009999"/>
          <w:sz w:val="36"/>
          <w:szCs w:val="36"/>
        </w:rPr>
        <w:t>Harta conceptuala Grafuri neorientate</w:t>
      </w:r>
    </w:p>
    <w:p w:rsidR="00024E84" w:rsidRPr="00CD307C" w:rsidRDefault="00024E84">
      <w:pPr>
        <w:rPr>
          <w:b/>
          <w:color w:val="009999"/>
          <w:sz w:val="36"/>
          <w:szCs w:val="36"/>
        </w:rPr>
      </w:pPr>
    </w:p>
    <w:p w:rsidR="00024E84" w:rsidRPr="00CD307C" w:rsidRDefault="00024E84" w:rsidP="00CD307C">
      <w:pPr>
        <w:jc w:val="both"/>
        <w:rPr>
          <w:sz w:val="28"/>
          <w:szCs w:val="28"/>
        </w:rPr>
      </w:pPr>
      <w:r w:rsidRPr="00CD307C">
        <w:rPr>
          <w:sz w:val="28"/>
          <w:szCs w:val="28"/>
        </w:rPr>
        <w:t>Sa se caute informatii despre grafurile neorientate si sa  organizeze dupa urmatoarea structura:</w:t>
      </w:r>
    </w:p>
    <w:p w:rsidR="00024E84" w:rsidRDefault="00024E84"/>
    <w:p w:rsidR="00024E84" w:rsidRDefault="00024E84"/>
    <w:p w:rsidR="00024E84" w:rsidRDefault="00024E84">
      <w:r w:rsidRPr="004177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6in;height:255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">
            <v:imagedata r:id="rId4" o:title="" cropleft="-20308f" cropright="-20431f"/>
            <o:lock v:ext="edit" aspectratio="f"/>
          </v:shape>
        </w:pict>
      </w:r>
    </w:p>
    <w:sectPr w:rsidR="00024E84" w:rsidSect="0026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07C"/>
    <w:rsid w:val="00021363"/>
    <w:rsid w:val="00024E84"/>
    <w:rsid w:val="00261722"/>
    <w:rsid w:val="00353190"/>
    <w:rsid w:val="00417726"/>
    <w:rsid w:val="00471C8E"/>
    <w:rsid w:val="004A419E"/>
    <w:rsid w:val="004D47E0"/>
    <w:rsid w:val="006672DD"/>
    <w:rsid w:val="00836CD1"/>
    <w:rsid w:val="009B5A6D"/>
    <w:rsid w:val="00B138A4"/>
    <w:rsid w:val="00C60F55"/>
    <w:rsid w:val="00C628D9"/>
    <w:rsid w:val="00CD307C"/>
    <w:rsid w:val="00D7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22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307C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 conceptuala Grafuri neorientate</dc:title>
  <dc:subject/>
  <dc:creator>Simona</dc:creator>
  <cp:keywords/>
  <dc:description/>
  <cp:lastModifiedBy>elev</cp:lastModifiedBy>
  <cp:revision>2</cp:revision>
  <dcterms:created xsi:type="dcterms:W3CDTF">2013-02-14T12:44:00Z</dcterms:created>
  <dcterms:modified xsi:type="dcterms:W3CDTF">2013-02-14T12:44:00Z</dcterms:modified>
</cp:coreProperties>
</file>