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93" w:rsidRDefault="00BE1493">
      <w:r w:rsidRPr="008C15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6.5pt;height:250.5pt;visibility:visible">
            <v:imagedata r:id="rId4" o:title=""/>
          </v:shape>
        </w:pict>
      </w:r>
    </w:p>
    <w:p w:rsidR="00BE1493" w:rsidRDefault="00BE1493">
      <w:r w:rsidRPr="008C15C0">
        <w:rPr>
          <w:noProof/>
        </w:rPr>
        <w:pict>
          <v:shape id="Picture 2" o:spid="_x0000_i1026" type="#_x0000_t75" style="width:467.25pt;height:249pt;visibility:visible">
            <v:imagedata r:id="rId5" o:title=""/>
          </v:shape>
        </w:pict>
      </w:r>
    </w:p>
    <w:p w:rsidR="00BE1493" w:rsidRDefault="00BE1493">
      <w:r w:rsidRPr="008C15C0">
        <w:rPr>
          <w:noProof/>
        </w:rPr>
        <w:pict>
          <v:shape id="Picture 3" o:spid="_x0000_i1027" type="#_x0000_t75" style="width:462.75pt;height:245.25pt;visibility:visible">
            <v:imagedata r:id="rId6" o:title=""/>
          </v:shape>
        </w:pict>
      </w:r>
    </w:p>
    <w:p w:rsidR="00BE1493" w:rsidRDefault="00BE1493">
      <w:r w:rsidRPr="008C15C0">
        <w:rPr>
          <w:noProof/>
        </w:rPr>
        <w:pict>
          <v:shape id="Picture 4" o:spid="_x0000_i1028" type="#_x0000_t75" style="width:462.75pt;height:249pt;visibility:visible">
            <v:imagedata r:id="rId7" o:title=""/>
          </v:shape>
        </w:pict>
      </w:r>
      <w:bookmarkStart w:id="0" w:name="_GoBack"/>
      <w:bookmarkEnd w:id="0"/>
    </w:p>
    <w:sectPr w:rsidR="00BE1493" w:rsidSect="00D67C65">
      <w:pgSz w:w="11909" w:h="16834" w:code="9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F3"/>
    <w:rsid w:val="000E38EA"/>
    <w:rsid w:val="001746F0"/>
    <w:rsid w:val="003B1D80"/>
    <w:rsid w:val="0059558C"/>
    <w:rsid w:val="006B5DFB"/>
    <w:rsid w:val="00713A03"/>
    <w:rsid w:val="007E461E"/>
    <w:rsid w:val="008C15C0"/>
    <w:rsid w:val="00BE1493"/>
    <w:rsid w:val="00C40006"/>
    <w:rsid w:val="00D67C65"/>
    <w:rsid w:val="00DA2EF3"/>
    <w:rsid w:val="00DE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7</Characters>
  <Application>Microsoft Office Outlook</Application>
  <DocSecurity>0</DocSecurity>
  <Lines>0</Lines>
  <Paragraphs>0</Paragraphs>
  <ScaleCrop>false</ScaleCrop>
  <Company>cnmk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STROE MARIANA</dc:creator>
  <cp:keywords/>
  <dc:description/>
  <cp:lastModifiedBy>elev</cp:lastModifiedBy>
  <cp:revision>2</cp:revision>
  <dcterms:created xsi:type="dcterms:W3CDTF">2013-02-14T12:56:00Z</dcterms:created>
  <dcterms:modified xsi:type="dcterms:W3CDTF">2013-02-14T12:56:00Z</dcterms:modified>
</cp:coreProperties>
</file>