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7D" w:rsidRPr="00D568CF" w:rsidRDefault="0041307D" w:rsidP="00D568CF">
      <w:pPr>
        <w:tabs>
          <w:tab w:val="left" w:pos="2610"/>
        </w:tabs>
        <w:spacing w:before="100" w:beforeAutospacing="1" w:after="100" w:afterAutospacing="1" w:line="240" w:lineRule="auto"/>
        <w:ind w:left="720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Tema Greedy-8.noiembrie.2012</w:t>
      </w:r>
    </w:p>
    <w:p w:rsidR="0041307D" w:rsidRDefault="0041307D" w:rsidP="00D568CF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  <w:lang w:val="fr-FR"/>
        </w:rPr>
      </w:pPr>
    </w:p>
    <w:p w:rsidR="0041307D" w:rsidRPr="00333DE9" w:rsidRDefault="0041307D" w:rsidP="00D568C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lang w:val="fr-FR"/>
        </w:rPr>
        <w:t>1.</w:t>
      </w:r>
      <w:r w:rsidRPr="00D77EB2">
        <w:rPr>
          <w:rFonts w:ascii="Arial" w:hAnsi="Arial" w:cs="Arial"/>
          <w:sz w:val="20"/>
          <w:szCs w:val="20"/>
          <w:lang w:val="fr-FR"/>
        </w:rPr>
        <w:t xml:space="preserve">Se citesc două numere naturale n şi m (n &gt;= m), apoi se citeşte un şir de n numere întregi. </w:t>
      </w:r>
      <w:r w:rsidRPr="00D568CF">
        <w:rPr>
          <w:rFonts w:ascii="Arial" w:hAnsi="Arial" w:cs="Arial"/>
          <w:sz w:val="20"/>
          <w:szCs w:val="20"/>
          <w:lang w:val="fr-FR"/>
        </w:rPr>
        <w:t xml:space="preserve">Să se determine o submulţime de elemente din şir cu proprietatea că suma elementelor din mulţime este maxima. </w:t>
      </w:r>
    </w:p>
    <w:p w:rsidR="0041307D" w:rsidRPr="00995F43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995F43">
        <w:rPr>
          <w:rFonts w:ascii="Arial" w:hAnsi="Arial" w:cs="Arial"/>
          <w:sz w:val="20"/>
          <w:szCs w:val="20"/>
          <w:lang w:val="fr-FR"/>
        </w:rPr>
        <w:t>#include&lt;iostream&gt;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56DAC">
        <w:rPr>
          <w:rFonts w:ascii="Arial" w:hAnsi="Arial" w:cs="Arial"/>
          <w:sz w:val="20"/>
          <w:szCs w:val="20"/>
        </w:rPr>
        <w:t>using namespace std;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56DAC">
        <w:rPr>
          <w:rFonts w:ascii="Arial" w:hAnsi="Arial" w:cs="Arial"/>
          <w:sz w:val="20"/>
          <w:szCs w:val="20"/>
        </w:rPr>
        <w:t>float a[100], b[100];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56DAC">
        <w:rPr>
          <w:rFonts w:ascii="Arial" w:hAnsi="Arial" w:cs="Arial"/>
          <w:sz w:val="20"/>
          <w:szCs w:val="20"/>
        </w:rPr>
        <w:t>int i, m, n;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56DAC">
        <w:rPr>
          <w:rFonts w:ascii="Arial" w:hAnsi="Arial" w:cs="Arial"/>
          <w:sz w:val="20"/>
          <w:szCs w:val="20"/>
        </w:rPr>
        <w:t>void gredy(){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56DAC">
        <w:rPr>
          <w:rFonts w:ascii="Arial" w:hAnsi="Arial" w:cs="Arial"/>
          <w:sz w:val="20"/>
          <w:szCs w:val="20"/>
        </w:rPr>
        <w:tab/>
        <w:t>for(i=1; i&lt;=n; i++)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56DAC">
        <w:rPr>
          <w:rFonts w:ascii="Arial" w:hAnsi="Arial" w:cs="Arial"/>
          <w:sz w:val="20"/>
          <w:szCs w:val="20"/>
        </w:rPr>
        <w:tab/>
      </w:r>
      <w:r w:rsidRPr="00856DAC">
        <w:rPr>
          <w:rFonts w:ascii="Arial" w:hAnsi="Arial" w:cs="Arial"/>
          <w:sz w:val="20"/>
          <w:szCs w:val="20"/>
        </w:rPr>
        <w:tab/>
        <w:t>if(a[i]&gt;=0){</w:t>
      </w:r>
    </w:p>
    <w:p w:rsidR="0041307D" w:rsidRPr="00995F43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856DAC">
        <w:rPr>
          <w:rFonts w:ascii="Arial" w:hAnsi="Arial" w:cs="Arial"/>
          <w:sz w:val="20"/>
          <w:szCs w:val="20"/>
        </w:rPr>
        <w:tab/>
      </w:r>
      <w:r w:rsidRPr="00856DAC">
        <w:rPr>
          <w:rFonts w:ascii="Arial" w:hAnsi="Arial" w:cs="Arial"/>
          <w:sz w:val="20"/>
          <w:szCs w:val="20"/>
        </w:rPr>
        <w:tab/>
      </w:r>
      <w:r w:rsidRPr="00856DAC">
        <w:rPr>
          <w:rFonts w:ascii="Arial" w:hAnsi="Arial" w:cs="Arial"/>
          <w:sz w:val="20"/>
          <w:szCs w:val="20"/>
        </w:rPr>
        <w:tab/>
      </w:r>
      <w:r w:rsidRPr="00995F43">
        <w:rPr>
          <w:rFonts w:ascii="Arial" w:hAnsi="Arial" w:cs="Arial"/>
          <w:sz w:val="20"/>
          <w:szCs w:val="20"/>
          <w:lang w:val="fr-FR"/>
        </w:rPr>
        <w:t>m++;</w:t>
      </w:r>
    </w:p>
    <w:p w:rsidR="0041307D" w:rsidRPr="00995F43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995F43">
        <w:rPr>
          <w:rFonts w:ascii="Arial" w:hAnsi="Arial" w:cs="Arial"/>
          <w:sz w:val="20"/>
          <w:szCs w:val="20"/>
          <w:lang w:val="fr-FR"/>
        </w:rPr>
        <w:tab/>
      </w:r>
      <w:r w:rsidRPr="00995F43">
        <w:rPr>
          <w:rFonts w:ascii="Arial" w:hAnsi="Arial" w:cs="Arial"/>
          <w:sz w:val="20"/>
          <w:szCs w:val="20"/>
          <w:lang w:val="fr-FR"/>
        </w:rPr>
        <w:tab/>
      </w:r>
      <w:r w:rsidRPr="00995F43">
        <w:rPr>
          <w:rFonts w:ascii="Arial" w:hAnsi="Arial" w:cs="Arial"/>
          <w:sz w:val="20"/>
          <w:szCs w:val="20"/>
          <w:lang w:val="fr-FR"/>
        </w:rPr>
        <w:tab/>
        <w:t>b[m]=a[i];</w:t>
      </w:r>
    </w:p>
    <w:p w:rsidR="0041307D" w:rsidRPr="00995F43" w:rsidRDefault="0041307D" w:rsidP="00D568CF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995F43">
        <w:rPr>
          <w:rFonts w:ascii="Arial" w:hAnsi="Arial" w:cs="Arial"/>
          <w:sz w:val="20"/>
          <w:szCs w:val="20"/>
          <w:lang w:val="fr-FR"/>
        </w:rPr>
        <w:t>}</w:t>
      </w:r>
    </w:p>
    <w:p w:rsidR="0041307D" w:rsidRPr="00995F43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995F43">
        <w:rPr>
          <w:rFonts w:ascii="Arial" w:hAnsi="Arial" w:cs="Arial"/>
          <w:sz w:val="20"/>
          <w:szCs w:val="20"/>
          <w:lang w:val="fr-FR"/>
        </w:rPr>
        <w:t>}</w:t>
      </w:r>
    </w:p>
    <w:p w:rsidR="0041307D" w:rsidRPr="00995F43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995F43">
        <w:rPr>
          <w:rFonts w:ascii="Arial" w:hAnsi="Arial" w:cs="Arial"/>
          <w:sz w:val="20"/>
          <w:szCs w:val="20"/>
          <w:lang w:val="fr-FR"/>
        </w:rPr>
        <w:t>int main(){</w:t>
      </w:r>
    </w:p>
    <w:p w:rsidR="0041307D" w:rsidRPr="00995F43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995F43">
        <w:rPr>
          <w:rFonts w:ascii="Arial" w:hAnsi="Arial" w:cs="Arial"/>
          <w:sz w:val="20"/>
          <w:szCs w:val="20"/>
          <w:lang w:val="fr-FR"/>
        </w:rPr>
        <w:tab/>
        <w:t>cout&lt;&lt;"n"; cin&gt;&gt;n;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95F43">
        <w:rPr>
          <w:rFonts w:ascii="Arial" w:hAnsi="Arial" w:cs="Arial"/>
          <w:sz w:val="20"/>
          <w:szCs w:val="20"/>
          <w:lang w:val="fr-FR"/>
        </w:rPr>
        <w:tab/>
      </w:r>
      <w:r w:rsidRPr="00856DAC">
        <w:rPr>
          <w:rFonts w:ascii="Arial" w:hAnsi="Arial" w:cs="Arial"/>
          <w:sz w:val="20"/>
          <w:szCs w:val="20"/>
        </w:rPr>
        <w:t>for(i=1; i&lt;=n; i++){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56DAC">
        <w:rPr>
          <w:rFonts w:ascii="Arial" w:hAnsi="Arial" w:cs="Arial"/>
          <w:sz w:val="20"/>
          <w:szCs w:val="20"/>
        </w:rPr>
        <w:tab/>
      </w:r>
      <w:r w:rsidRPr="00856DAC">
        <w:rPr>
          <w:rFonts w:ascii="Arial" w:hAnsi="Arial" w:cs="Arial"/>
          <w:sz w:val="20"/>
          <w:szCs w:val="20"/>
        </w:rPr>
        <w:tab/>
        <w:t>cin&gt;&gt;a[i];</w:t>
      </w:r>
    </w:p>
    <w:p w:rsidR="0041307D" w:rsidRPr="00995F43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856DAC">
        <w:rPr>
          <w:rFonts w:ascii="Arial" w:hAnsi="Arial" w:cs="Arial"/>
          <w:sz w:val="20"/>
          <w:szCs w:val="20"/>
        </w:rPr>
        <w:tab/>
      </w:r>
      <w:r w:rsidRPr="00995F43">
        <w:rPr>
          <w:rFonts w:ascii="Arial" w:hAnsi="Arial" w:cs="Arial"/>
          <w:sz w:val="20"/>
          <w:szCs w:val="20"/>
          <w:lang w:val="fr-FR"/>
        </w:rPr>
        <w:t>}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95F43">
        <w:rPr>
          <w:rFonts w:ascii="Arial" w:hAnsi="Arial" w:cs="Arial"/>
          <w:sz w:val="20"/>
          <w:szCs w:val="20"/>
          <w:lang w:val="fr-FR"/>
        </w:rPr>
        <w:tab/>
      </w:r>
      <w:r w:rsidRPr="00856DAC">
        <w:rPr>
          <w:rFonts w:ascii="Arial" w:hAnsi="Arial" w:cs="Arial"/>
          <w:sz w:val="20"/>
          <w:szCs w:val="20"/>
        </w:rPr>
        <w:t>gredy();</w:t>
      </w:r>
    </w:p>
    <w:p w:rsidR="0041307D" w:rsidRPr="00856DAC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56DAC">
        <w:rPr>
          <w:rFonts w:ascii="Arial" w:hAnsi="Arial" w:cs="Arial"/>
          <w:sz w:val="20"/>
          <w:szCs w:val="20"/>
        </w:rPr>
        <w:tab/>
        <w:t>for(i=1; i&lt;=m; i++)</w:t>
      </w:r>
    </w:p>
    <w:p w:rsidR="0041307D" w:rsidRPr="00995F43" w:rsidRDefault="0041307D" w:rsidP="00995F4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856DAC">
        <w:rPr>
          <w:rFonts w:ascii="Arial" w:hAnsi="Arial" w:cs="Arial"/>
          <w:sz w:val="20"/>
          <w:szCs w:val="20"/>
        </w:rPr>
        <w:tab/>
      </w:r>
      <w:r w:rsidRPr="00856DAC">
        <w:rPr>
          <w:rFonts w:ascii="Arial" w:hAnsi="Arial" w:cs="Arial"/>
          <w:sz w:val="20"/>
          <w:szCs w:val="20"/>
        </w:rPr>
        <w:tab/>
      </w:r>
      <w:r w:rsidRPr="00995F43">
        <w:rPr>
          <w:rFonts w:ascii="Arial" w:hAnsi="Arial" w:cs="Arial"/>
          <w:sz w:val="20"/>
          <w:szCs w:val="20"/>
          <w:lang w:val="fr-FR"/>
        </w:rPr>
        <w:t>cout&lt;&lt;b[i]&lt;&lt;" ";</w:t>
      </w:r>
    </w:p>
    <w:p w:rsidR="0041307D" w:rsidRDefault="0041307D" w:rsidP="00D568CF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995F43">
        <w:rPr>
          <w:rFonts w:ascii="Arial" w:hAnsi="Arial" w:cs="Arial"/>
          <w:sz w:val="20"/>
          <w:szCs w:val="20"/>
          <w:lang w:val="fr-FR"/>
        </w:rPr>
        <w:tab/>
        <w:t>}</w:t>
      </w:r>
    </w:p>
    <w:p w:rsidR="0041307D" w:rsidRDefault="0041307D" w:rsidP="00995F43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fr-FR"/>
        </w:rPr>
      </w:pPr>
    </w:p>
    <w:p w:rsidR="0041307D" w:rsidRPr="00333DE9" w:rsidRDefault="0041307D" w:rsidP="00995F4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lang w:val="fr-FR"/>
        </w:rPr>
        <w:t>2.</w:t>
      </w:r>
      <w:r w:rsidRPr="00D77EB2">
        <w:rPr>
          <w:rFonts w:ascii="Arial" w:hAnsi="Arial" w:cs="Arial"/>
          <w:sz w:val="20"/>
          <w:szCs w:val="20"/>
          <w:lang w:val="fr-FR"/>
        </w:rPr>
        <w:t xml:space="preserve">Se citeşte un şir de n numere întregi. Să se aleagă din şir un număr maxim de elemente astfel încât produsul lor să fie maxim. </w:t>
      </w:r>
      <w:r w:rsidRPr="00333DE9">
        <w:rPr>
          <w:rFonts w:ascii="Arial" w:hAnsi="Arial" w:cs="Arial"/>
          <w:sz w:val="20"/>
          <w:szCs w:val="20"/>
        </w:rPr>
        <w:t>De exemplu, pentru n = 5 şi şirul 3, –4, 2, –5, –8 se vor alege 3, 2, –5, –8.</w:t>
      </w:r>
    </w:p>
    <w:p w:rsidR="0041307D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  <w:sectPr w:rsidR="0041307D" w:rsidSect="005F04C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307D" w:rsidRPr="00995F43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95F43">
        <w:rPr>
          <w:rFonts w:ascii="Arial" w:hAnsi="Arial" w:cs="Arial"/>
          <w:sz w:val="20"/>
          <w:szCs w:val="20"/>
        </w:rPr>
        <w:t>#include&lt;iostream&gt;</w:t>
      </w:r>
    </w:p>
    <w:p w:rsidR="0041307D" w:rsidRPr="00995F43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95F43">
        <w:rPr>
          <w:rFonts w:ascii="Arial" w:hAnsi="Arial" w:cs="Arial"/>
          <w:sz w:val="20"/>
          <w:szCs w:val="20"/>
        </w:rPr>
        <w:t>using namespace std;</w:t>
      </w:r>
    </w:p>
    <w:p w:rsidR="0041307D" w:rsidRPr="00856DAC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56DAC">
        <w:rPr>
          <w:rFonts w:ascii="Arial" w:hAnsi="Arial" w:cs="Arial"/>
          <w:sz w:val="20"/>
          <w:szCs w:val="20"/>
        </w:rPr>
        <w:t>int v[30],n,j=0,m, nr_elment,v_minus[39] 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>int ordonare()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>{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int i ,aux;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for(i=1;i&lt;=n;i++)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{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if (v[i]&lt;0)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   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{    j++;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   v_minus[j]=v[i];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}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}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for(int i=1;i&lt;j;i++)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{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if(v_minus[i]&gt;v_minus[i+1])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{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aux=v_minus[i];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v_minus[i]=v_minus[i+1];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v_minus[i+1]=aux;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}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}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>}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>int greedy()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>{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int i 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for(i=1;i&lt;=n;i++)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if (v[i]&gt;0)</w:t>
      </w:r>
    </w:p>
    <w:p w:rsidR="0041307D" w:rsidRPr="00856DAC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    </w:t>
      </w:r>
      <w:r w:rsidRPr="00856DAC">
        <w:rPr>
          <w:rFonts w:ascii="Arial" w:hAnsi="Arial" w:cs="Arial"/>
          <w:sz w:val="20"/>
          <w:szCs w:val="20"/>
        </w:rPr>
        <w:t>cout&lt;&lt;v[i]&lt;&lt;" ";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if(j!=1)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{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   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if(j%2==0)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{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    for(int i=1;i&lt;=j;i++)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6A22AB">
        <w:rPr>
          <w:rFonts w:ascii="Arial" w:hAnsi="Arial" w:cs="Arial"/>
          <w:sz w:val="20"/>
          <w:szCs w:val="20"/>
        </w:rPr>
        <w:t xml:space="preserve">                </w:t>
      </w:r>
      <w:r w:rsidRPr="006A22AB">
        <w:rPr>
          <w:rFonts w:ascii="Arial" w:hAnsi="Arial" w:cs="Arial"/>
          <w:sz w:val="20"/>
          <w:szCs w:val="20"/>
          <w:lang w:val="fr-FR"/>
        </w:rPr>
        <w:t>cout&lt;&lt;v_minus[i]&lt;&lt;" ";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}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else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    {for(int i=1;i&lt;j;i++)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        cout&lt;&lt;v_minus[i]&lt;&lt;" ";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    }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}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>}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>int main()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>{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cin&gt;&gt;n;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for(int i=1;i&lt;=n;i++)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    cin&gt;&gt;v[i];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 ordonare();</w:t>
      </w:r>
    </w:p>
    <w:p w:rsidR="0041307D" w:rsidRPr="006A22AB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A22AB">
        <w:rPr>
          <w:rFonts w:ascii="Arial" w:hAnsi="Arial" w:cs="Arial"/>
          <w:sz w:val="20"/>
          <w:szCs w:val="20"/>
        </w:rPr>
        <w:t xml:space="preserve">   greedy();</w:t>
      </w:r>
    </w:p>
    <w:p w:rsidR="0041307D" w:rsidRDefault="0041307D" w:rsidP="006A22AB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6A22AB">
        <w:rPr>
          <w:rFonts w:ascii="Arial" w:hAnsi="Arial" w:cs="Arial"/>
          <w:sz w:val="20"/>
          <w:szCs w:val="20"/>
          <w:lang w:val="fr-FR"/>
        </w:rPr>
        <w:t>}</w:t>
      </w:r>
    </w:p>
    <w:p w:rsidR="0041307D" w:rsidRDefault="0041307D" w:rsidP="006A22AB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  <w:lang w:val="fr-FR"/>
        </w:rPr>
        <w:sectPr w:rsidR="0041307D" w:rsidSect="00995F4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1307D" w:rsidRDefault="0041307D" w:rsidP="006A22AB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  <w:lang w:val="fr-FR"/>
        </w:rPr>
      </w:pPr>
    </w:p>
    <w:p w:rsidR="0041307D" w:rsidRPr="00A2313B" w:rsidRDefault="0041307D" w:rsidP="00856D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  <w:lang w:val="fr-FR"/>
        </w:rPr>
        <w:t xml:space="preserve">3.Se citesc n intervale de forma [ai, bi), i = 1..n, unde capetele intervalelor sunt numere naturale. Să se aleagă un număr maxim de intervale astfel încât oricare două intervale alese să nu se intersecteze. </w:t>
      </w:r>
      <w:r w:rsidRPr="00A2313B">
        <w:rPr>
          <w:rFonts w:ascii="Arial" w:hAnsi="Arial" w:cs="Arial"/>
          <w:sz w:val="20"/>
          <w:szCs w:val="20"/>
        </w:rPr>
        <w:t>De exemplu, pentru n=6 şi intervalele [8, 10), [2, 20), [4, 8), [12, 16), [3, 18), [17, 18) se aleg intervalele [4, 8), [8, 10), [12, 16), [17, 18)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>#include &lt;iostream&gt;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>using namespace std;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>int n,x[3][100],g,i;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>void sortare(int g[3][100])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>{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int schimb,i,aux;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do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{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schimb=0;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for(i=1;i&lt;=n-1;i++)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if(g[1][i]&gt;g[1][i+1])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{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aux=g[1][i];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g[1][i]=g[1][i+1];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g[1][i+1]=aux;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aux=g[2][i];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g[2][i]=g[2][i+1];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g[2][i+1]=aux;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schimb=1;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}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}while(schimb);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>}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>int main()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>{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cin&gt;&gt;n;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for(i=1;i&lt;=n;i++)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{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cin&gt;&gt;x[1][i];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cin&gt;&gt;x[2][i];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}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sortare(x);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for(i=1;i&lt;=n;i++)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{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if(x[2][i]&lt;=x[2][i+1])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cout&lt;&lt;"["&lt;&lt;x[1][i]&lt;&lt;","&lt;&lt;x[2][i]&lt;&lt;") ";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}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if(x[2][n-1]&lt;=x[2][n])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</w:r>
      <w:r w:rsidRPr="00A2313B">
        <w:rPr>
          <w:rFonts w:ascii="Arial" w:hAnsi="Arial" w:cs="Arial"/>
          <w:sz w:val="20"/>
          <w:szCs w:val="20"/>
        </w:rPr>
        <w:tab/>
        <w:t>cout&lt;&lt;"["&lt;&lt;x[1][n]&lt;&lt;","&lt;&lt;x[2][n]&lt;&lt;") ";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ab/>
        <w:t>return 0;</w:t>
      </w:r>
    </w:p>
    <w:p w:rsidR="0041307D" w:rsidRPr="00A2313B" w:rsidRDefault="0041307D" w:rsidP="00856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3B">
        <w:rPr>
          <w:rFonts w:ascii="Arial" w:hAnsi="Arial" w:cs="Arial"/>
          <w:sz w:val="20"/>
          <w:szCs w:val="20"/>
        </w:rPr>
        <w:t>}</w:t>
      </w:r>
    </w:p>
    <w:p w:rsidR="0041307D" w:rsidRPr="00856DAC" w:rsidRDefault="0041307D" w:rsidP="006A22AB">
      <w:pPr>
        <w:spacing w:before="100" w:beforeAutospacing="1" w:after="100" w:afterAutospacing="1" w:line="240" w:lineRule="auto"/>
        <w:ind w:left="720"/>
        <w:rPr>
          <w:rFonts w:ascii="Arial" w:hAnsi="Arial" w:cs="Arial"/>
          <w:lang w:val="fr-FR"/>
        </w:rPr>
      </w:pPr>
    </w:p>
    <w:p w:rsidR="0041307D" w:rsidRPr="00856DAC" w:rsidRDefault="0041307D" w:rsidP="006A22AB">
      <w:pPr>
        <w:spacing w:before="100" w:beforeAutospacing="1" w:after="100" w:afterAutospacing="1" w:line="240" w:lineRule="auto"/>
        <w:ind w:left="720"/>
        <w:rPr>
          <w:rFonts w:ascii="Arial" w:hAnsi="Arial" w:cs="Arial"/>
          <w:lang w:val="fr-FR"/>
        </w:rPr>
      </w:pPr>
    </w:p>
    <w:p w:rsidR="0041307D" w:rsidRDefault="0041307D" w:rsidP="006A22AB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  <w:lang w:val="fr-FR"/>
        </w:rPr>
      </w:pPr>
    </w:p>
    <w:p w:rsidR="0041307D" w:rsidRDefault="0041307D" w:rsidP="00856DA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fr-FR"/>
        </w:rPr>
      </w:pPr>
    </w:p>
    <w:p w:rsidR="0041307D" w:rsidRDefault="0041307D" w:rsidP="006A22AB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  <w:lang w:val="fr-FR"/>
        </w:rPr>
      </w:pPr>
    </w:p>
    <w:p w:rsidR="0041307D" w:rsidRDefault="0041307D" w:rsidP="006A22AB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  <w:lang w:val="fr-FR"/>
        </w:rPr>
      </w:pPr>
    </w:p>
    <w:p w:rsidR="0041307D" w:rsidRDefault="0041307D" w:rsidP="006A22AB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  <w:lang w:val="fr-FR"/>
        </w:rPr>
      </w:pPr>
    </w:p>
    <w:p w:rsidR="0041307D" w:rsidRDefault="0041307D" w:rsidP="006A22AB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  <w:lang w:val="fr-FR"/>
        </w:rPr>
      </w:pPr>
    </w:p>
    <w:p w:rsidR="0041307D" w:rsidRPr="00D77EB2" w:rsidRDefault="0041307D" w:rsidP="00A231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4.</w:t>
      </w:r>
      <w:r w:rsidRPr="00D77EB2">
        <w:rPr>
          <w:rFonts w:ascii="Arial" w:hAnsi="Arial" w:cs="Arial"/>
          <w:sz w:val="20"/>
          <w:szCs w:val="20"/>
          <w:lang w:val="fr-FR"/>
        </w:rPr>
        <w:t>Se citeste de la tastatura un vector de n numere intregi distincte si un numar k. Sa se determine o submultime cu numar maxim de elemente a acestuia. In submultime trebuie sa fie cel mult k numere prime, a caror suma sa fie strict mai mare decat suma numerelor neprime selectate.</w:t>
      </w:r>
    </w:p>
    <w:p w:rsidR="0041307D" w:rsidRDefault="0041307D" w:rsidP="005F04CB">
      <w:pPr>
        <w:spacing w:after="0"/>
        <w:rPr>
          <w:lang w:val="fr-FR"/>
        </w:rPr>
        <w:sectPr w:rsidR="0041307D" w:rsidSect="00995F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307D" w:rsidRPr="005F04CB" w:rsidRDefault="0041307D" w:rsidP="005F04CB">
      <w:pPr>
        <w:spacing w:after="0"/>
        <w:rPr>
          <w:lang w:val="fr-FR"/>
        </w:rPr>
      </w:pPr>
    </w:p>
    <w:p w:rsidR="0041307D" w:rsidRDefault="0041307D" w:rsidP="005F04CB">
      <w:pPr>
        <w:spacing w:after="0"/>
      </w:pPr>
      <w:r>
        <w:t>#include &lt;iostream&gt;</w:t>
      </w:r>
    </w:p>
    <w:p w:rsidR="0041307D" w:rsidRDefault="0041307D" w:rsidP="005F04CB">
      <w:pPr>
        <w:spacing w:after="0"/>
      </w:pPr>
      <w:r>
        <w:t>using namespace std;</w:t>
      </w:r>
    </w:p>
    <w:p w:rsidR="0041307D" w:rsidRDefault="0041307D" w:rsidP="005F04CB">
      <w:pPr>
        <w:spacing w:after="0"/>
      </w:pPr>
      <w:r>
        <w:t>int n,k,i,j,v[100],prime[100],a,neprim=0,sumprim=0;</w:t>
      </w:r>
    </w:p>
    <w:p w:rsidR="0041307D" w:rsidRDefault="0041307D" w:rsidP="005F04CB">
      <w:pPr>
        <w:spacing w:after="0"/>
      </w:pPr>
      <w:r>
        <w:t>void sortare(int g[100]){</w:t>
      </w:r>
    </w:p>
    <w:p w:rsidR="0041307D" w:rsidRDefault="0041307D" w:rsidP="005F04CB">
      <w:pPr>
        <w:spacing w:after="0"/>
      </w:pPr>
      <w:r>
        <w:t xml:space="preserve">           int schimb,i,aux;</w:t>
      </w:r>
    </w:p>
    <w:p w:rsidR="0041307D" w:rsidRDefault="0041307D" w:rsidP="005F04CB">
      <w:pPr>
        <w:spacing w:after="0"/>
      </w:pPr>
      <w:r>
        <w:t xml:space="preserve">           do</w:t>
      </w:r>
    </w:p>
    <w:p w:rsidR="0041307D" w:rsidRDefault="0041307D" w:rsidP="005F04CB">
      <w:pPr>
        <w:spacing w:after="0"/>
        <w:ind w:firstLine="720"/>
      </w:pPr>
      <w:r>
        <w:t>{</w:t>
      </w:r>
    </w:p>
    <w:p w:rsidR="0041307D" w:rsidRDefault="0041307D" w:rsidP="005F04CB">
      <w:pPr>
        <w:spacing w:after="0"/>
      </w:pPr>
      <w:r>
        <w:t xml:space="preserve">                       schimb=0;</w:t>
      </w:r>
    </w:p>
    <w:p w:rsidR="0041307D" w:rsidRDefault="0041307D" w:rsidP="005F04CB">
      <w:pPr>
        <w:spacing w:after="0"/>
      </w:pPr>
      <w:r>
        <w:t xml:space="preserve">                       for(i=1;i&lt;=n-1;i++)</w:t>
      </w:r>
    </w:p>
    <w:p w:rsidR="0041307D" w:rsidRDefault="0041307D" w:rsidP="005F04CB">
      <w:pPr>
        <w:spacing w:after="0"/>
      </w:pPr>
      <w:r>
        <w:t xml:space="preserve">                                  if(g[i]&gt;g[i+1])</w:t>
      </w:r>
    </w:p>
    <w:p w:rsidR="0041307D" w:rsidRDefault="0041307D" w:rsidP="005F04CB">
      <w:pPr>
        <w:spacing w:after="0"/>
        <w:ind w:left="1440"/>
      </w:pPr>
      <w:r>
        <w:t xml:space="preserve"> {</w:t>
      </w:r>
    </w:p>
    <w:p w:rsidR="0041307D" w:rsidRDefault="0041307D" w:rsidP="005F04CB">
      <w:pPr>
        <w:spacing w:after="0"/>
      </w:pPr>
      <w:r>
        <w:t xml:space="preserve">                                              aux=g[i];</w:t>
      </w:r>
    </w:p>
    <w:p w:rsidR="0041307D" w:rsidRDefault="0041307D" w:rsidP="005F04CB">
      <w:pPr>
        <w:spacing w:after="0"/>
      </w:pPr>
      <w:r>
        <w:t xml:space="preserve">                                              g[i]=g[i+1];</w:t>
      </w:r>
    </w:p>
    <w:p w:rsidR="0041307D" w:rsidRDefault="0041307D" w:rsidP="005F04CB">
      <w:pPr>
        <w:spacing w:after="0"/>
      </w:pPr>
      <w:r>
        <w:t xml:space="preserve">                                              g[i+1]=aux;</w:t>
      </w:r>
    </w:p>
    <w:p w:rsidR="0041307D" w:rsidRDefault="0041307D" w:rsidP="005F04CB">
      <w:pPr>
        <w:spacing w:after="0"/>
      </w:pPr>
      <w:r>
        <w:t xml:space="preserve">                                              schimb=1;</w:t>
      </w:r>
    </w:p>
    <w:p w:rsidR="0041307D" w:rsidRDefault="0041307D" w:rsidP="005F04CB">
      <w:pPr>
        <w:spacing w:after="0"/>
      </w:pPr>
      <w:r>
        <w:t xml:space="preserve">                                  }</w:t>
      </w:r>
    </w:p>
    <w:p w:rsidR="0041307D" w:rsidRDefault="0041307D" w:rsidP="005F04CB">
      <w:pPr>
        <w:spacing w:after="0"/>
      </w:pPr>
      <w:r>
        <w:t xml:space="preserve">           }while(schimb);</w:t>
      </w:r>
    </w:p>
    <w:p w:rsidR="0041307D" w:rsidRDefault="0041307D" w:rsidP="005F04CB">
      <w:pPr>
        <w:spacing w:after="0"/>
      </w:pPr>
      <w:r>
        <w:t>}</w:t>
      </w:r>
    </w:p>
    <w:p w:rsidR="0041307D" w:rsidRDefault="0041307D" w:rsidP="005F04CB">
      <w:pPr>
        <w:spacing w:after="0"/>
      </w:pPr>
      <w:r>
        <w:t>int prim(int n)</w:t>
      </w:r>
    </w:p>
    <w:p w:rsidR="0041307D" w:rsidRDefault="0041307D" w:rsidP="005F04CB">
      <w:pPr>
        <w:spacing w:after="0"/>
      </w:pPr>
      <w:r>
        <w:t>{</w:t>
      </w:r>
    </w:p>
    <w:p w:rsidR="0041307D" w:rsidRDefault="0041307D" w:rsidP="005F04CB">
      <w:pPr>
        <w:spacing w:after="0"/>
      </w:pPr>
      <w:r>
        <w:t xml:space="preserve">           int ok=0,i;</w:t>
      </w:r>
    </w:p>
    <w:p w:rsidR="0041307D" w:rsidRDefault="0041307D" w:rsidP="005F04CB">
      <w:pPr>
        <w:spacing w:after="0"/>
      </w:pPr>
      <w:r>
        <w:t xml:space="preserve">           for(i=2;i&lt;=n/2;i++)</w:t>
      </w:r>
    </w:p>
    <w:p w:rsidR="0041307D" w:rsidRDefault="0041307D" w:rsidP="005F04CB">
      <w:pPr>
        <w:spacing w:after="0"/>
      </w:pPr>
      <w:r>
        <w:t xml:space="preserve">           {</w:t>
      </w:r>
    </w:p>
    <w:p w:rsidR="0041307D" w:rsidRDefault="0041307D" w:rsidP="005F04CB">
      <w:pPr>
        <w:spacing w:after="0"/>
      </w:pPr>
      <w:r>
        <w:t xml:space="preserve">                       if(n%i==0)</w:t>
      </w:r>
    </w:p>
    <w:p w:rsidR="0041307D" w:rsidRDefault="0041307D" w:rsidP="005F04CB">
      <w:pPr>
        <w:spacing w:after="0"/>
      </w:pPr>
      <w:r>
        <w:t xml:space="preserve">                                  ok++;</w:t>
      </w:r>
    </w:p>
    <w:p w:rsidR="0041307D" w:rsidRDefault="0041307D" w:rsidP="005F04CB">
      <w:pPr>
        <w:spacing w:after="0"/>
      </w:pPr>
      <w:r>
        <w:t xml:space="preserve">           }</w:t>
      </w:r>
    </w:p>
    <w:p w:rsidR="0041307D" w:rsidRDefault="0041307D" w:rsidP="005F04CB">
      <w:pPr>
        <w:spacing w:after="0"/>
      </w:pPr>
      <w:r>
        <w:t xml:space="preserve">           if(ok==0||n==2)</w:t>
      </w:r>
    </w:p>
    <w:p w:rsidR="0041307D" w:rsidRDefault="0041307D" w:rsidP="005F04CB">
      <w:pPr>
        <w:spacing w:after="0"/>
      </w:pPr>
      <w:r>
        <w:t xml:space="preserve">                       return 0;</w:t>
      </w:r>
    </w:p>
    <w:p w:rsidR="0041307D" w:rsidRDefault="0041307D" w:rsidP="005F04CB">
      <w:pPr>
        <w:spacing w:after="0"/>
      </w:pPr>
      <w:r>
        <w:t xml:space="preserve">           else</w:t>
      </w:r>
    </w:p>
    <w:p w:rsidR="0041307D" w:rsidRDefault="0041307D" w:rsidP="005F04CB">
      <w:pPr>
        <w:spacing w:after="0"/>
      </w:pPr>
      <w:r>
        <w:t xml:space="preserve">                       return 1;</w:t>
      </w:r>
    </w:p>
    <w:p w:rsidR="0041307D" w:rsidRDefault="0041307D" w:rsidP="005F04CB">
      <w:pPr>
        <w:spacing w:after="0"/>
      </w:pPr>
      <w:r>
        <w:t>}</w:t>
      </w:r>
    </w:p>
    <w:p w:rsidR="0041307D" w:rsidRDefault="0041307D" w:rsidP="005F04CB">
      <w:pPr>
        <w:spacing w:after="0"/>
      </w:pPr>
      <w:r>
        <w:t>int main()</w:t>
      </w:r>
    </w:p>
    <w:p w:rsidR="0041307D" w:rsidRPr="005F04CB" w:rsidRDefault="0041307D" w:rsidP="005F04CB">
      <w:pPr>
        <w:spacing w:after="0"/>
        <w:rPr>
          <w:lang w:val="fr-FR"/>
        </w:rPr>
      </w:pPr>
      <w:r w:rsidRPr="005F04CB">
        <w:rPr>
          <w:lang w:val="fr-FR"/>
        </w:rPr>
        <w:t>{</w:t>
      </w:r>
    </w:p>
    <w:p w:rsidR="0041307D" w:rsidRPr="005F04CB" w:rsidRDefault="0041307D" w:rsidP="005F04CB">
      <w:pPr>
        <w:spacing w:after="0"/>
        <w:rPr>
          <w:lang w:val="fr-FR"/>
        </w:rPr>
      </w:pPr>
      <w:r w:rsidRPr="005F04CB">
        <w:rPr>
          <w:lang w:val="fr-FR"/>
        </w:rPr>
        <w:t xml:space="preserve">           cout&lt;&lt;"n=";</w:t>
      </w:r>
    </w:p>
    <w:p w:rsidR="0041307D" w:rsidRPr="005F04CB" w:rsidRDefault="0041307D" w:rsidP="005F04CB">
      <w:pPr>
        <w:spacing w:after="0"/>
        <w:rPr>
          <w:lang w:val="fr-FR"/>
        </w:rPr>
      </w:pPr>
      <w:r w:rsidRPr="005F04CB">
        <w:rPr>
          <w:lang w:val="fr-FR"/>
        </w:rPr>
        <w:t xml:space="preserve">           cin&gt;&gt;n;</w:t>
      </w:r>
    </w:p>
    <w:p w:rsidR="0041307D" w:rsidRPr="005F04CB" w:rsidRDefault="0041307D" w:rsidP="005F04CB">
      <w:pPr>
        <w:spacing w:after="0"/>
        <w:rPr>
          <w:lang w:val="fr-FR"/>
        </w:rPr>
      </w:pPr>
      <w:r w:rsidRPr="005F04CB">
        <w:rPr>
          <w:lang w:val="fr-FR"/>
        </w:rPr>
        <w:t xml:space="preserve">           cout&lt;&lt;"k=";</w:t>
      </w:r>
    </w:p>
    <w:p w:rsidR="0041307D" w:rsidRDefault="0041307D" w:rsidP="005F04CB">
      <w:pPr>
        <w:spacing w:after="0"/>
      </w:pPr>
      <w:r w:rsidRPr="005F04CB">
        <w:rPr>
          <w:lang w:val="fr-FR"/>
        </w:rPr>
        <w:t xml:space="preserve">           </w:t>
      </w:r>
      <w:r>
        <w:t>cin&gt;&gt;k;</w:t>
      </w:r>
    </w:p>
    <w:p w:rsidR="0041307D" w:rsidRDefault="0041307D" w:rsidP="005F04CB">
      <w:pPr>
        <w:spacing w:after="0"/>
      </w:pPr>
      <w:r>
        <w:t xml:space="preserve">           a=1;</w:t>
      </w:r>
    </w:p>
    <w:p w:rsidR="0041307D" w:rsidRDefault="0041307D" w:rsidP="005F04CB">
      <w:pPr>
        <w:spacing w:after="0"/>
      </w:pPr>
      <w:r>
        <w:t xml:space="preserve">           i=1;</w:t>
      </w:r>
    </w:p>
    <w:p w:rsidR="0041307D" w:rsidRDefault="0041307D" w:rsidP="005F04CB">
      <w:pPr>
        <w:spacing w:after="0"/>
      </w:pPr>
      <w:r>
        <w:t xml:space="preserve">           do</w:t>
      </w:r>
    </w:p>
    <w:p w:rsidR="0041307D" w:rsidRDefault="0041307D" w:rsidP="005F04CB">
      <w:pPr>
        <w:spacing w:after="0"/>
      </w:pPr>
      <w:r>
        <w:t xml:space="preserve">           {</w:t>
      </w:r>
    </w:p>
    <w:p w:rsidR="0041307D" w:rsidRDefault="0041307D" w:rsidP="005F04CB">
      <w:pPr>
        <w:spacing w:after="0"/>
      </w:pPr>
      <w:r>
        <w:t xml:space="preserve">                       cin&gt;&gt;v[i];</w:t>
      </w:r>
    </w:p>
    <w:p w:rsidR="0041307D" w:rsidRDefault="0041307D" w:rsidP="005F04CB">
      <w:pPr>
        <w:spacing w:after="0"/>
      </w:pPr>
      <w:r>
        <w:t xml:space="preserve">                       if(prim(v[i])==0)</w:t>
      </w:r>
    </w:p>
    <w:p w:rsidR="0041307D" w:rsidRDefault="0041307D" w:rsidP="005F04CB">
      <w:pPr>
        <w:spacing w:after="0"/>
      </w:pPr>
      <w:r>
        <w:t xml:space="preserve">                       {</w:t>
      </w:r>
    </w:p>
    <w:p w:rsidR="0041307D" w:rsidRDefault="0041307D" w:rsidP="005F04CB">
      <w:pPr>
        <w:spacing w:after="0"/>
      </w:pPr>
      <w:r>
        <w:t xml:space="preserve">                                  prime[a]=v[i];</w:t>
      </w:r>
    </w:p>
    <w:p w:rsidR="0041307D" w:rsidRDefault="0041307D" w:rsidP="005F04CB">
      <w:pPr>
        <w:spacing w:after="0"/>
      </w:pPr>
      <w:r>
        <w:t xml:space="preserve">                                  a++;</w:t>
      </w:r>
    </w:p>
    <w:p w:rsidR="0041307D" w:rsidRDefault="0041307D" w:rsidP="005F04CB">
      <w:pPr>
        <w:spacing w:after="0"/>
      </w:pPr>
      <w:r>
        <w:t xml:space="preserve">          </w:t>
      </w:r>
    </w:p>
    <w:p w:rsidR="0041307D" w:rsidRDefault="0041307D" w:rsidP="005F04CB">
      <w:pPr>
        <w:spacing w:after="0"/>
      </w:pPr>
      <w:r>
        <w:t xml:space="preserve">               }</w:t>
      </w:r>
    </w:p>
    <w:p w:rsidR="0041307D" w:rsidRDefault="0041307D" w:rsidP="005F04CB">
      <w:pPr>
        <w:spacing w:after="0"/>
      </w:pPr>
      <w:r>
        <w:t xml:space="preserve">                       else</w:t>
      </w:r>
    </w:p>
    <w:p w:rsidR="0041307D" w:rsidRDefault="0041307D" w:rsidP="005F04CB">
      <w:pPr>
        <w:spacing w:after="0"/>
      </w:pPr>
      <w:r>
        <w:t xml:space="preserve">                                  neprim=neprim+v[i];</w:t>
      </w:r>
    </w:p>
    <w:p w:rsidR="0041307D" w:rsidRDefault="0041307D" w:rsidP="005F04CB">
      <w:pPr>
        <w:spacing w:after="0"/>
      </w:pPr>
      <w:r>
        <w:t xml:space="preserve">                       i++;</w:t>
      </w:r>
    </w:p>
    <w:p w:rsidR="0041307D" w:rsidRDefault="0041307D" w:rsidP="005F04CB">
      <w:pPr>
        <w:spacing w:after="0"/>
      </w:pPr>
      <w:r>
        <w:t xml:space="preserve">           }while(i!=n+1);</w:t>
      </w:r>
    </w:p>
    <w:p w:rsidR="0041307D" w:rsidRDefault="0041307D" w:rsidP="005F04CB">
      <w:pPr>
        <w:spacing w:after="0"/>
      </w:pPr>
      <w:r>
        <w:t xml:space="preserve">           i=1;</w:t>
      </w:r>
    </w:p>
    <w:p w:rsidR="0041307D" w:rsidRDefault="0041307D" w:rsidP="005F04CB">
      <w:pPr>
        <w:spacing w:after="0"/>
      </w:pPr>
      <w:r>
        <w:t xml:space="preserve">           do</w:t>
      </w:r>
    </w:p>
    <w:p w:rsidR="0041307D" w:rsidRDefault="0041307D" w:rsidP="005F04CB">
      <w:pPr>
        <w:spacing w:after="0"/>
      </w:pPr>
      <w:r>
        <w:t xml:space="preserve">           {</w:t>
      </w:r>
    </w:p>
    <w:p w:rsidR="0041307D" w:rsidRDefault="0041307D" w:rsidP="005F04CB">
      <w:pPr>
        <w:spacing w:after="0"/>
      </w:pPr>
      <w:r>
        <w:t xml:space="preserve">                       if(sumprim&lt;=neprim)</w:t>
      </w:r>
    </w:p>
    <w:p w:rsidR="0041307D" w:rsidRDefault="0041307D" w:rsidP="005F04CB">
      <w:pPr>
        <w:spacing w:after="0"/>
      </w:pPr>
      <w:r>
        <w:t xml:space="preserve">                       {</w:t>
      </w:r>
    </w:p>
    <w:p w:rsidR="0041307D" w:rsidRDefault="0041307D" w:rsidP="005F04CB">
      <w:pPr>
        <w:spacing w:after="0"/>
      </w:pPr>
      <w:r>
        <w:t xml:space="preserve">                                  cout&lt;&lt;prime[i]&lt;&lt;" ";</w:t>
      </w:r>
    </w:p>
    <w:p w:rsidR="0041307D" w:rsidRDefault="0041307D" w:rsidP="005F04CB">
      <w:pPr>
        <w:spacing w:after="0"/>
      </w:pPr>
      <w:r>
        <w:t xml:space="preserve">                                  sumprim=sumprim+prime[i];</w:t>
      </w:r>
    </w:p>
    <w:p w:rsidR="0041307D" w:rsidRDefault="0041307D" w:rsidP="005F04CB">
      <w:pPr>
        <w:spacing w:after="0"/>
      </w:pPr>
      <w:r>
        <w:t xml:space="preserve">                       }</w:t>
      </w:r>
    </w:p>
    <w:p w:rsidR="0041307D" w:rsidRDefault="0041307D" w:rsidP="005F04CB">
      <w:pPr>
        <w:spacing w:after="0"/>
      </w:pPr>
      <w:r>
        <w:t xml:space="preserve">                       i++;</w:t>
      </w:r>
    </w:p>
    <w:p w:rsidR="0041307D" w:rsidRDefault="0041307D" w:rsidP="005F04CB">
      <w:pPr>
        <w:spacing w:after="0"/>
      </w:pPr>
      <w:r>
        <w:t xml:space="preserve">           }while(i!=k+1);</w:t>
      </w:r>
    </w:p>
    <w:p w:rsidR="0041307D" w:rsidRDefault="0041307D" w:rsidP="005F04CB">
      <w:pPr>
        <w:spacing w:after="0"/>
      </w:pPr>
      <w:r>
        <w:t xml:space="preserve">           return 0;</w:t>
      </w:r>
    </w:p>
    <w:p w:rsidR="0041307D" w:rsidRDefault="0041307D" w:rsidP="005F04CB">
      <w:pPr>
        <w:spacing w:after="0"/>
      </w:pPr>
      <w:r>
        <w:t>}</w:t>
      </w: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5F04CB">
      <w:pPr>
        <w:spacing w:after="0"/>
      </w:pPr>
    </w:p>
    <w:p w:rsidR="0041307D" w:rsidRDefault="0041307D" w:rsidP="007339A8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  <w:sectPr w:rsidR="0041307D" w:rsidSect="005F04C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1307D" w:rsidRDefault="0041307D" w:rsidP="008E63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8E63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8E63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E63D8">
        <w:rPr>
          <w:rFonts w:ascii="Times New Roman" w:hAnsi="Times New Roman"/>
          <w:sz w:val="24"/>
          <w:szCs w:val="24"/>
        </w:rPr>
        <w:t xml:space="preserve">Se dau n numere întregi nenule B={b1, b2, …, bn} si m numere întregi nenule a1, a2, …, am. (m&lt;n). </w:t>
      </w:r>
      <w:r w:rsidRPr="00333DE9">
        <w:rPr>
          <w:rFonts w:ascii="Times New Roman" w:hAnsi="Times New Roman"/>
          <w:sz w:val="24"/>
          <w:szCs w:val="24"/>
        </w:rPr>
        <w:t>Să se determine o submulţime a mulţimii B care maximizează valoarea expresiei</w:t>
      </w:r>
      <w:r w:rsidRPr="00333DE9">
        <w:rPr>
          <w:rFonts w:ascii="Times New Roman" w:hAnsi="Times New Roman"/>
          <w:sz w:val="24"/>
          <w:szCs w:val="24"/>
        </w:rPr>
        <w:br/>
        <w:t>E=a1*x1 + a2*x2 + … + am*xm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>#include&lt;iostream&gt;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>using namespace std;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>int a[30], b[30], m, n, i, e;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>void sort(int k, int x[20]){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  <w:lang w:val="fr-FR"/>
        </w:rPr>
        <w:t>int schimb, aux;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E63D8">
        <w:rPr>
          <w:rFonts w:ascii="Times New Roman" w:hAnsi="Times New Roman"/>
          <w:sz w:val="24"/>
          <w:szCs w:val="24"/>
          <w:lang w:val="fr-FR"/>
        </w:rPr>
        <w:tab/>
        <w:t>do{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E63D8">
        <w:rPr>
          <w:rFonts w:ascii="Times New Roman" w:hAnsi="Times New Roman"/>
          <w:sz w:val="24"/>
          <w:szCs w:val="24"/>
          <w:lang w:val="fr-FR"/>
        </w:rPr>
        <w:tab/>
      </w:r>
      <w:r w:rsidRPr="008E63D8">
        <w:rPr>
          <w:rFonts w:ascii="Times New Roman" w:hAnsi="Times New Roman"/>
          <w:sz w:val="24"/>
          <w:szCs w:val="24"/>
          <w:lang w:val="fr-FR"/>
        </w:rPr>
        <w:tab/>
        <w:t>schimb=0;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  <w:lang w:val="fr-FR"/>
        </w:rPr>
        <w:tab/>
      </w:r>
      <w:r w:rsidRPr="008E63D8">
        <w:rPr>
          <w:rFonts w:ascii="Times New Roman" w:hAnsi="Times New Roman"/>
          <w:sz w:val="24"/>
          <w:szCs w:val="24"/>
          <w:lang w:val="fr-FR"/>
        </w:rPr>
        <w:tab/>
      </w:r>
      <w:r w:rsidRPr="008E63D8">
        <w:rPr>
          <w:rFonts w:ascii="Times New Roman" w:hAnsi="Times New Roman"/>
          <w:sz w:val="24"/>
          <w:szCs w:val="24"/>
        </w:rPr>
        <w:t>for(i=1;i&lt;=k; i++)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  <w:t>if(x[i]&gt;x[i+1]){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  <w:t>aux=x[i];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  <w:t>x[i]+x[i+1];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  <w:t>x[i+1]=aux;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  <w:t>schimb=1;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  <w:t>}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  <w:t>}while(schimb);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E63D8">
        <w:rPr>
          <w:rFonts w:ascii="Times New Roman" w:hAnsi="Times New Roman"/>
          <w:sz w:val="24"/>
          <w:szCs w:val="24"/>
          <w:lang w:val="fr-FR"/>
        </w:rPr>
        <w:t>}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E63D8">
        <w:rPr>
          <w:rFonts w:ascii="Times New Roman" w:hAnsi="Times New Roman"/>
          <w:sz w:val="24"/>
          <w:szCs w:val="24"/>
          <w:lang w:val="fr-FR"/>
        </w:rPr>
        <w:t>int main(){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E63D8">
        <w:rPr>
          <w:rFonts w:ascii="Times New Roman" w:hAnsi="Times New Roman"/>
          <w:sz w:val="24"/>
          <w:szCs w:val="24"/>
          <w:lang w:val="fr-FR"/>
        </w:rPr>
        <w:tab/>
        <w:t>cout&lt;&lt;"m= "; cin&gt;&gt;m;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  <w:lang w:val="fr-FR"/>
        </w:rPr>
        <w:tab/>
      </w:r>
      <w:r w:rsidRPr="008E63D8">
        <w:rPr>
          <w:rFonts w:ascii="Times New Roman" w:hAnsi="Times New Roman"/>
          <w:sz w:val="24"/>
          <w:szCs w:val="24"/>
        </w:rPr>
        <w:t>for(i=1; i&lt;=m; i++)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  <w:t>cin&gt;&gt;a[i];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  <w:t>cout&lt;&lt;"n= "; cin&gt;&gt;n;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  <w:t>for(i=1; i&lt;=n; i++)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  <w:t>cin&gt;&gt;b[i];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  <w:t>sort(m, a);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  <w:t>sort(n, b);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  <w:t>for(i=1;i&lt;=m; i++)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</w:r>
      <w:r w:rsidRPr="008E63D8">
        <w:rPr>
          <w:rFonts w:ascii="Times New Roman" w:hAnsi="Times New Roman"/>
          <w:sz w:val="24"/>
          <w:szCs w:val="24"/>
        </w:rPr>
        <w:tab/>
        <w:t>e+=a[i]+b[n-m+1];</w:t>
      </w:r>
    </w:p>
    <w:p w:rsidR="0041307D" w:rsidRPr="008E63D8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ab/>
        <w:t>cout&lt;&lt;"emax: "&lt;&lt;e;</w:t>
      </w:r>
    </w:p>
    <w:p w:rsidR="0041307D" w:rsidRPr="00333DE9" w:rsidRDefault="0041307D" w:rsidP="008E6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3D8">
        <w:rPr>
          <w:rFonts w:ascii="Times New Roman" w:hAnsi="Times New Roman"/>
          <w:sz w:val="24"/>
          <w:szCs w:val="24"/>
        </w:rPr>
        <w:t>}</w:t>
      </w: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Pr="00A2313B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2313B">
        <w:rPr>
          <w:rFonts w:ascii="Times New Roman" w:hAnsi="Times New Roman"/>
          <w:sz w:val="24"/>
          <w:szCs w:val="24"/>
          <w:lang w:val="fr-FR"/>
        </w:rPr>
        <w:t>6.Se consideră un număr nelimitat de rucsaci de acelaşi tip, cu fiecare putându-se transporta o greutate maximă G şi n&lt;=1000 obiecte de greutăţi g1, g2, …, gn. Să se determine numărul minim de rucsaci necesari pentru a transporta toate obiectele.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fr-FR"/>
        </w:rPr>
      </w:pPr>
    </w:p>
    <w:p w:rsidR="0041307D" w:rsidRDefault="0041307D" w:rsidP="00A2313B">
      <w:pPr>
        <w:spacing w:after="0" w:line="240" w:lineRule="auto"/>
        <w:ind w:left="720"/>
        <w:rPr>
          <w:rFonts w:ascii="Times New Roman" w:hAnsi="Times New Roman"/>
        </w:rPr>
        <w:sectPr w:rsidR="0041307D" w:rsidSect="007339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#include&lt;iostream&gt;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#include&lt;fstream&gt;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using namespace std;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int a[100],n,G;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void sort(int g[100])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{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  <w:t>int schimb,i,aux;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  <w:t>do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  <w:t>{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schimb=0;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for(i=1;i&lt;=n-1;i++)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if(g[i]&gt;g[i+1])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{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aux=g[i];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g[i]=g[i+1];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g[i+1]=aux;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schimb=1;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}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  <w:t>}while(schimb);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}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void citire()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{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int i;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ifstream f("date.in");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f&gt;&gt;n;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for(i=1;i&lt;=n;i++)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 f&gt;&gt;a[i];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f&gt;&gt;G;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}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int main()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{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int s=0,nr=1,i,j;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citire();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sort(a);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for(i=1;i&lt;=n;i++)</w:t>
      </w:r>
    </w:p>
    <w:p w:rsidR="0041307D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 if(a[i]&gt;G)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a[i]=0;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for(i=n;i&gt;0;i--)</w:t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{</w:t>
      </w:r>
      <w:r w:rsidRPr="00A2313B">
        <w:rPr>
          <w:rFonts w:ascii="Times New Roman" w:hAnsi="Times New Roman"/>
        </w:rPr>
        <w:tab/>
      </w:r>
    </w:p>
    <w:p w:rsidR="0041307D" w:rsidRPr="00A2313B" w:rsidRDefault="0041307D" w:rsidP="00A2313B">
      <w:pPr>
        <w:spacing w:after="0" w:line="240" w:lineRule="auto"/>
        <w:ind w:left="72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if(a[i]!=0)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</w:t>
      </w:r>
      <w:r w:rsidRPr="00A2313B">
        <w:rPr>
          <w:rFonts w:ascii="Times New Roman" w:hAnsi="Times New Roman"/>
        </w:rPr>
        <w:tab/>
        <w:t>{</w:t>
      </w:r>
    </w:p>
    <w:p w:rsidR="0041307D" w:rsidRPr="00A2313B" w:rsidRDefault="0041307D" w:rsidP="00A2313B">
      <w:pPr>
        <w:spacing w:after="0" w:line="240" w:lineRule="auto"/>
        <w:ind w:left="144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cout&lt;&lt;"Rucsacul "&lt;&lt;n-i+1&lt;&lt;" contine:";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s=a[i];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cout&lt;&lt;a[i]&lt;&lt;" ";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a[i]=0;</w:t>
      </w:r>
    </w:p>
    <w:p w:rsidR="0041307D" w:rsidRPr="00A2313B" w:rsidRDefault="0041307D" w:rsidP="00A2313B">
      <w:pPr>
        <w:spacing w:after="0" w:line="240" w:lineRule="auto"/>
        <w:ind w:left="144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for(j=1;j&lt;i;j++)</w:t>
      </w:r>
    </w:p>
    <w:p w:rsidR="0041307D" w:rsidRPr="00A2313B" w:rsidRDefault="0041307D" w:rsidP="00A2313B">
      <w:pPr>
        <w:spacing w:after="0" w:line="240" w:lineRule="auto"/>
        <w:ind w:left="144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{    </w:t>
      </w:r>
    </w:p>
    <w:p w:rsidR="0041307D" w:rsidRPr="00A2313B" w:rsidRDefault="0041307D" w:rsidP="00A2313B">
      <w:pPr>
        <w:spacing w:after="0" w:line="240" w:lineRule="auto"/>
        <w:ind w:left="216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if(a[j]!=0)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{    </w:t>
      </w:r>
    </w:p>
    <w:p w:rsidR="0041307D" w:rsidRPr="00A2313B" w:rsidRDefault="0041307D" w:rsidP="00A2313B">
      <w:pPr>
        <w:spacing w:after="0" w:line="240" w:lineRule="auto"/>
        <w:ind w:left="288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if(s+a[j]&lt;=G)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{    </w:t>
      </w:r>
    </w:p>
    <w:p w:rsidR="0041307D" w:rsidRPr="00A2313B" w:rsidRDefault="0041307D" w:rsidP="00A2313B">
      <w:pPr>
        <w:spacing w:after="0" w:line="240" w:lineRule="auto"/>
        <w:ind w:left="360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s=s+a[j];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cout&lt;&lt;a[j]&lt;&lt;" ";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a[j]=0;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}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 else if(s+a[j]&gt;G)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{    </w:t>
      </w:r>
    </w:p>
    <w:p w:rsidR="0041307D" w:rsidRPr="00A2313B" w:rsidRDefault="0041307D" w:rsidP="00A2313B">
      <w:pPr>
        <w:spacing w:after="0" w:line="240" w:lineRule="auto"/>
        <w:ind w:left="360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nr++;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>s=0;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cout&lt;&lt;endl;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j=i;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 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}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</w:t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</w:r>
      <w:r w:rsidRPr="00A2313B">
        <w:rPr>
          <w:rFonts w:ascii="Times New Roman" w:hAnsi="Times New Roman"/>
        </w:rPr>
        <w:tab/>
        <w:t xml:space="preserve"> }</w:t>
      </w:r>
    </w:p>
    <w:p w:rsidR="0041307D" w:rsidRPr="00A2313B" w:rsidRDefault="0041307D" w:rsidP="00A2313B">
      <w:pPr>
        <w:spacing w:after="0" w:line="240" w:lineRule="auto"/>
        <w:ind w:left="1440"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}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 xml:space="preserve">   </w:t>
      </w:r>
      <w:r w:rsidRPr="00A2313B">
        <w:rPr>
          <w:rFonts w:ascii="Times New Roman" w:hAnsi="Times New Roman"/>
        </w:rPr>
        <w:tab/>
        <w:t xml:space="preserve"> }</w:t>
      </w:r>
    </w:p>
    <w:p w:rsidR="0041307D" w:rsidRPr="00A2313B" w:rsidRDefault="0041307D" w:rsidP="00A2313B">
      <w:pPr>
        <w:spacing w:after="0" w:line="240" w:lineRule="auto"/>
        <w:ind w:firstLine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}</w:t>
      </w:r>
    </w:p>
    <w:p w:rsidR="0041307D" w:rsidRPr="00A2313B" w:rsidRDefault="0041307D" w:rsidP="00A2313B">
      <w:pPr>
        <w:spacing w:after="0" w:line="240" w:lineRule="auto"/>
        <w:ind w:left="720"/>
        <w:rPr>
          <w:rFonts w:ascii="Times New Roman" w:hAnsi="Times New Roman"/>
        </w:rPr>
      </w:pPr>
      <w:r w:rsidRPr="00A2313B">
        <w:rPr>
          <w:rFonts w:ascii="Times New Roman" w:hAnsi="Times New Roman"/>
        </w:rPr>
        <w:t>cout&lt;&lt;endl&lt;&lt;endl&lt;&lt;nr&lt;&lt;" rucsaci";</w:t>
      </w:r>
    </w:p>
    <w:p w:rsidR="0041307D" w:rsidRPr="00A2313B" w:rsidRDefault="0041307D" w:rsidP="00A2313B">
      <w:pPr>
        <w:spacing w:after="0" w:line="240" w:lineRule="auto"/>
        <w:rPr>
          <w:rFonts w:ascii="Times New Roman" w:hAnsi="Times New Roman"/>
        </w:rPr>
      </w:pPr>
      <w:r w:rsidRPr="00A2313B">
        <w:rPr>
          <w:rFonts w:ascii="Times New Roman" w:hAnsi="Times New Roman"/>
        </w:rPr>
        <w:t>}</w:t>
      </w: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</w:rPr>
        <w:sectPr w:rsidR="0041307D" w:rsidSect="00A2313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1307D" w:rsidRPr="00333DE9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1307D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1307D" w:rsidRPr="00A2313B" w:rsidRDefault="0041307D" w:rsidP="00A231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2313B">
        <w:rPr>
          <w:rFonts w:ascii="Times New Roman" w:hAnsi="Times New Roman"/>
          <w:sz w:val="24"/>
          <w:szCs w:val="24"/>
          <w:lang w:val="fr-FR"/>
        </w:rPr>
        <w:t>7.Se dau două şiruri de lungime N şi un număr K (N&lt;1000 şi K&lt;1000). Cele două şiruri au doar elementele 1 şi –1. Scopul este de a transforma primul şir în al doilea. Singura operaţie permisă este de a selecta o secvenţă de K elemente alăturate şi să le inversăm semnul la toate numerele cuprinse în această zonă. Dacă este posibil, se va afişa numărul minim de operaţii şi apoi poziţia de început a fiecărei operaţii efectuate.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#include&lt;iostream&gt;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#include&lt;fstream&gt;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using namespace std;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int n,k,v[10],a[10],b[10];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void citire()</w:t>
      </w:r>
    </w:p>
    <w:p w:rsidR="0041307D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{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ifstream f("date.in");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int i;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f&gt;&gt;n&gt;&gt;k;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for(i=1;i&lt;=n;i++)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 f&gt;&gt;a[i];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for(i=1;i&lt;=n;i++)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  f&gt;&gt;b[i];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}</w:t>
      </w:r>
    </w:p>
    <w:p w:rsidR="0041307D" w:rsidRPr="00A70CBB" w:rsidRDefault="0041307D" w:rsidP="00A2313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int verifica()</w:t>
      </w:r>
    </w:p>
    <w:p w:rsidR="0041307D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{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int ok=1,i;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for(i=1;i&lt;=n;i++)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 if(a[i]!=b[i])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>ok=0;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return ok;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}</w:t>
      </w:r>
    </w:p>
    <w:p w:rsidR="0041307D" w:rsidRPr="00A70CBB" w:rsidRDefault="0041307D" w:rsidP="00A2313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void aplica(int i)</w:t>
      </w:r>
    </w:p>
    <w:p w:rsidR="0041307D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{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int j;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for(j=i;j&lt;i+k;j++)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>a[j]=-a[j];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}</w:t>
      </w:r>
    </w:p>
    <w:p w:rsidR="0041307D" w:rsidRPr="00A70CBB" w:rsidRDefault="0041307D" w:rsidP="00A2313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int main()</w:t>
      </w:r>
    </w:p>
    <w:p w:rsidR="0041307D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{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int i,j,k=0;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70CBB">
        <w:rPr>
          <w:rFonts w:ascii="Times New Roman" w:hAnsi="Times New Roman"/>
          <w:sz w:val="24"/>
          <w:szCs w:val="24"/>
        </w:rPr>
        <w:t>itire();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for(i=1;i&lt;=n;i++)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>if(a[i]!=b[i])</w:t>
      </w:r>
    </w:p>
    <w:p w:rsidR="0041307D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{</w:t>
      </w:r>
    </w:p>
    <w:p w:rsidR="0041307D" w:rsidRPr="00A70CBB" w:rsidRDefault="0041307D" w:rsidP="00A2313B">
      <w:pPr>
        <w:spacing w:after="0" w:line="240" w:lineRule="auto"/>
        <w:ind w:left="180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aplica(i);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v[k]=i;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k++;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if(verifica()==1)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i=n+1;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else i=1;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 xml:space="preserve"> }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70CBB">
        <w:rPr>
          <w:rFonts w:ascii="Times New Roman" w:hAnsi="Times New Roman"/>
          <w:sz w:val="24"/>
          <w:szCs w:val="24"/>
        </w:rPr>
        <w:t>out&lt;&lt;k&lt;&lt;" operatii"&lt;&lt;endl;</w:t>
      </w:r>
    </w:p>
    <w:p w:rsidR="0041307D" w:rsidRPr="00A70CBB" w:rsidRDefault="0041307D" w:rsidP="00A2313B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for(i=0;i&lt;k;i++)</w:t>
      </w:r>
    </w:p>
    <w:p w:rsidR="0041307D" w:rsidRPr="00A70CBB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0CBB">
        <w:rPr>
          <w:rFonts w:ascii="Times New Roman" w:hAnsi="Times New Roman"/>
          <w:sz w:val="24"/>
          <w:szCs w:val="24"/>
        </w:rPr>
        <w:t>cout&lt;&lt;v[i]&lt;&lt;" ";</w:t>
      </w:r>
    </w:p>
    <w:p w:rsidR="0041307D" w:rsidRDefault="0041307D" w:rsidP="00A231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0CBB">
        <w:rPr>
          <w:rFonts w:ascii="Times New Roman" w:hAnsi="Times New Roman"/>
          <w:sz w:val="24"/>
          <w:szCs w:val="24"/>
        </w:rPr>
        <w:t>}</w:t>
      </w: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8E63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D568C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A231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1307D" w:rsidRPr="007339A8" w:rsidRDefault="0041307D" w:rsidP="007339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339A8">
        <w:rPr>
          <w:rFonts w:ascii="Times New Roman" w:hAnsi="Times New Roman"/>
          <w:sz w:val="24"/>
          <w:szCs w:val="24"/>
        </w:rPr>
        <w:t>Într-un acvariu se găsesc n peşti (n&lt;=100) peşti carnivori, numerotaţi de la 1 la n. Ştiind pentru fiecare peşte care sunt peştii pe care-i poate mânca, să se determine ordinea în care peştii se mănâncă astfel încât în final să rămână în acvariu cât mai puţini.</w:t>
      </w:r>
    </w:p>
    <w:p w:rsidR="0041307D" w:rsidRDefault="0041307D" w:rsidP="005F04CB">
      <w:pPr>
        <w:spacing w:after="0"/>
      </w:pPr>
    </w:p>
    <w:p w:rsidR="0041307D" w:rsidRDefault="0041307D" w:rsidP="007339A8">
      <w:pPr>
        <w:spacing w:after="0"/>
        <w:sectPr w:rsidR="0041307D" w:rsidSect="007339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307D" w:rsidRDefault="0041307D" w:rsidP="007339A8">
      <w:pPr>
        <w:spacing w:after="0"/>
      </w:pPr>
      <w:r>
        <w:t>#include &lt;iostream&gt;</w:t>
      </w:r>
    </w:p>
    <w:p w:rsidR="0041307D" w:rsidRDefault="0041307D" w:rsidP="007339A8">
      <w:pPr>
        <w:spacing w:after="0"/>
      </w:pPr>
      <w:r>
        <w:t>#include &lt;cstdio&gt;</w:t>
      </w:r>
    </w:p>
    <w:p w:rsidR="0041307D" w:rsidRDefault="0041307D" w:rsidP="007339A8">
      <w:pPr>
        <w:spacing w:after="0"/>
      </w:pPr>
      <w:r>
        <w:t>using namespace std;</w:t>
      </w:r>
    </w:p>
    <w:p w:rsidR="0041307D" w:rsidRPr="00856DAC" w:rsidRDefault="0041307D" w:rsidP="007339A8">
      <w:pPr>
        <w:spacing w:after="0"/>
      </w:pPr>
      <w:r w:rsidRPr="00856DAC">
        <w:t>int n,y;</w:t>
      </w: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>int x[120][120]</w:t>
      </w:r>
      <w:r>
        <w:rPr>
          <w:lang w:val="fr-FR"/>
        </w:rPr>
        <w:t>,</w:t>
      </w:r>
      <w:r w:rsidRPr="007339A8">
        <w:rPr>
          <w:lang w:val="fr-FR"/>
        </w:rPr>
        <w:t>v[120];</w:t>
      </w:r>
    </w:p>
    <w:p w:rsidR="0041307D" w:rsidRPr="007339A8" w:rsidRDefault="0041307D" w:rsidP="007339A8">
      <w:pPr>
        <w:spacing w:after="0"/>
        <w:rPr>
          <w:lang w:val="fr-FR"/>
        </w:rPr>
      </w:pP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>void ales( int pe ){</w:t>
      </w:r>
    </w:p>
    <w:p w:rsidR="0041307D" w:rsidRDefault="0041307D" w:rsidP="007339A8">
      <w:pPr>
        <w:spacing w:after="0"/>
      </w:pPr>
      <w:r w:rsidRPr="00856DAC">
        <w:rPr>
          <w:lang w:val="fr-FR"/>
        </w:rPr>
        <w:t xml:space="preserve">  </w:t>
      </w:r>
      <w:r>
        <w:t>for (int i=1;i&lt;=n;i++)</w:t>
      </w:r>
    </w:p>
    <w:p w:rsidR="0041307D" w:rsidRDefault="0041307D" w:rsidP="007339A8">
      <w:pPr>
        <w:spacing w:after="0"/>
      </w:pPr>
      <w:r>
        <w:t xml:space="preserve">   {</w:t>
      </w:r>
    </w:p>
    <w:p w:rsidR="0041307D" w:rsidRDefault="0041307D" w:rsidP="007339A8">
      <w:pPr>
        <w:spacing w:after="0"/>
      </w:pPr>
      <w:r>
        <w:t xml:space="preserve">       if ( x[pe][i])</w:t>
      </w:r>
    </w:p>
    <w:p w:rsidR="0041307D" w:rsidRDefault="0041307D" w:rsidP="007339A8">
      <w:pPr>
        <w:spacing w:after="0"/>
      </w:pPr>
      <w:r>
        <w:t xml:space="preserve">       {</w:t>
      </w:r>
    </w:p>
    <w:p w:rsidR="0041307D" w:rsidRDefault="0041307D" w:rsidP="007339A8">
      <w:pPr>
        <w:spacing w:after="0"/>
      </w:pPr>
      <w:r>
        <w:t xml:space="preserve">           x[pe][i]=0;</w:t>
      </w:r>
    </w:p>
    <w:p w:rsidR="0041307D" w:rsidRDefault="0041307D" w:rsidP="007339A8">
      <w:pPr>
        <w:spacing w:after="0"/>
      </w:pPr>
    </w:p>
    <w:p w:rsidR="0041307D" w:rsidRDefault="0041307D" w:rsidP="007339A8">
      <w:pPr>
        <w:spacing w:after="0"/>
      </w:pPr>
      <w:r>
        <w:t xml:space="preserve">           for (int j=1;j&lt;=n;j++)</w:t>
      </w:r>
    </w:p>
    <w:p w:rsidR="0041307D" w:rsidRDefault="0041307D" w:rsidP="007339A8">
      <w:pPr>
        <w:spacing w:after="0"/>
      </w:pPr>
      <w:r>
        <w:t xml:space="preserve">           {</w:t>
      </w:r>
    </w:p>
    <w:p w:rsidR="0041307D" w:rsidRDefault="0041307D" w:rsidP="007339A8">
      <w:pPr>
        <w:spacing w:after="0"/>
      </w:pPr>
      <w:r>
        <w:t xml:space="preserve">               x[j][0]-=x[j][i];</w:t>
      </w:r>
    </w:p>
    <w:p w:rsidR="0041307D" w:rsidRDefault="0041307D" w:rsidP="007339A8">
      <w:pPr>
        <w:spacing w:after="0"/>
      </w:pPr>
      <w:r>
        <w:t xml:space="preserve">               x[j][i]=0;</w:t>
      </w:r>
    </w:p>
    <w:p w:rsidR="0041307D" w:rsidRDefault="0041307D" w:rsidP="007339A8">
      <w:pPr>
        <w:spacing w:after="0"/>
      </w:pPr>
      <w:r>
        <w:t xml:space="preserve">           }</w:t>
      </w:r>
    </w:p>
    <w:p w:rsidR="0041307D" w:rsidRDefault="0041307D" w:rsidP="007339A8">
      <w:pPr>
        <w:spacing w:after="0"/>
      </w:pPr>
    </w:p>
    <w:p w:rsidR="0041307D" w:rsidRDefault="0041307D" w:rsidP="007339A8">
      <w:pPr>
        <w:spacing w:after="0"/>
      </w:pPr>
      <w:r>
        <w:t xml:space="preserve">           ales ( i );</w:t>
      </w:r>
    </w:p>
    <w:p w:rsidR="0041307D" w:rsidRDefault="0041307D" w:rsidP="007339A8">
      <w:pPr>
        <w:spacing w:after="0"/>
      </w:pPr>
      <w:r>
        <w:t xml:space="preserve">           cout &lt;&lt; pe &lt;&lt; "-&gt;" &lt;&lt; i&lt;&lt;endl;</w:t>
      </w:r>
    </w:p>
    <w:p w:rsidR="0041307D" w:rsidRDefault="0041307D" w:rsidP="007339A8">
      <w:pPr>
        <w:spacing w:after="0"/>
      </w:pPr>
      <w:r>
        <w:t xml:space="preserve">           return;</w:t>
      </w:r>
    </w:p>
    <w:p w:rsidR="0041307D" w:rsidRPr="007339A8" w:rsidRDefault="0041307D" w:rsidP="007339A8">
      <w:pPr>
        <w:spacing w:after="0"/>
        <w:rPr>
          <w:lang w:val="fr-FR"/>
        </w:rPr>
      </w:pPr>
      <w:r>
        <w:t xml:space="preserve">       </w:t>
      </w:r>
      <w:r w:rsidRPr="007339A8">
        <w:rPr>
          <w:lang w:val="fr-FR"/>
        </w:rPr>
        <w:t>}</w:t>
      </w:r>
    </w:p>
    <w:p w:rsidR="0041307D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}</w:t>
      </w:r>
      <w:r>
        <w:rPr>
          <w:lang w:val="fr-FR"/>
        </w:rPr>
        <w:t>}</w:t>
      </w:r>
    </w:p>
    <w:p w:rsidR="0041307D" w:rsidRPr="007339A8" w:rsidRDefault="0041307D" w:rsidP="007339A8">
      <w:pPr>
        <w:spacing w:after="0"/>
        <w:rPr>
          <w:lang w:val="fr-FR"/>
        </w:rPr>
      </w:pP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>void peste()</w:t>
      </w: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>{</w:t>
      </w:r>
    </w:p>
    <w:p w:rsidR="0041307D" w:rsidRPr="00856DAC" w:rsidRDefault="0041307D" w:rsidP="007339A8">
      <w:pPr>
        <w:spacing w:after="0"/>
      </w:pPr>
      <w:r w:rsidRPr="007339A8">
        <w:rPr>
          <w:lang w:val="fr-FR"/>
        </w:rPr>
        <w:t xml:space="preserve">   </w:t>
      </w:r>
      <w:r w:rsidRPr="00856DAC">
        <w:t>int min=120;</w:t>
      </w:r>
    </w:p>
    <w:p w:rsidR="0041307D" w:rsidRPr="00856DAC" w:rsidRDefault="0041307D" w:rsidP="007339A8">
      <w:pPr>
        <w:spacing w:after="0"/>
      </w:pPr>
      <w:r w:rsidRPr="00856DAC">
        <w:t xml:space="preserve">   int mini=120;</w:t>
      </w:r>
    </w:p>
    <w:p w:rsidR="0041307D" w:rsidRPr="00856DAC" w:rsidRDefault="0041307D" w:rsidP="007339A8">
      <w:pPr>
        <w:spacing w:after="0"/>
      </w:pPr>
    </w:p>
    <w:p w:rsidR="0041307D" w:rsidRDefault="0041307D" w:rsidP="007339A8">
      <w:pPr>
        <w:spacing w:after="0"/>
      </w:pPr>
      <w:r w:rsidRPr="00856DAC">
        <w:t xml:space="preserve">   </w:t>
      </w:r>
      <w:r>
        <w:t>for (int i=1;i&lt;=n;i++)</w:t>
      </w:r>
    </w:p>
    <w:p w:rsidR="0041307D" w:rsidRDefault="0041307D" w:rsidP="007339A8">
      <w:pPr>
        <w:spacing w:after="0"/>
      </w:pPr>
      <w:r>
        <w:t xml:space="preserve">   {</w:t>
      </w:r>
    </w:p>
    <w:p w:rsidR="0041307D" w:rsidRDefault="0041307D" w:rsidP="007339A8">
      <w:pPr>
        <w:spacing w:after="0"/>
      </w:pPr>
      <w:r>
        <w:t xml:space="preserve">       if ( min &gt; v[i] &amp;&amp; x[i][0] )</w:t>
      </w:r>
    </w:p>
    <w:p w:rsidR="0041307D" w:rsidRDefault="0041307D" w:rsidP="007339A8">
      <w:pPr>
        <w:spacing w:after="0"/>
      </w:pPr>
      <w:r>
        <w:t xml:space="preserve">       {</w:t>
      </w:r>
    </w:p>
    <w:p w:rsidR="0041307D" w:rsidRDefault="0041307D" w:rsidP="007339A8">
      <w:pPr>
        <w:spacing w:after="0"/>
      </w:pPr>
      <w:r>
        <w:t xml:space="preserve">           min=v[i];</w:t>
      </w:r>
    </w:p>
    <w:p w:rsidR="0041307D" w:rsidRDefault="0041307D" w:rsidP="007339A8">
      <w:pPr>
        <w:spacing w:after="0"/>
      </w:pPr>
      <w:r>
        <w:t xml:space="preserve">           mini=i;</w:t>
      </w:r>
    </w:p>
    <w:p w:rsidR="0041307D" w:rsidRPr="007339A8" w:rsidRDefault="0041307D" w:rsidP="007339A8">
      <w:pPr>
        <w:spacing w:after="0"/>
        <w:rPr>
          <w:sz w:val="26"/>
        </w:rPr>
      </w:pPr>
      <w:r>
        <w:t xml:space="preserve">       }</w:t>
      </w:r>
      <w:r>
        <w:rPr>
          <w:sz w:val="26"/>
        </w:rPr>
        <w:t>}</w:t>
      </w:r>
    </w:p>
    <w:p w:rsidR="0041307D" w:rsidRDefault="0041307D" w:rsidP="007339A8">
      <w:pPr>
        <w:spacing w:after="0"/>
      </w:pPr>
    </w:p>
    <w:p w:rsidR="0041307D" w:rsidRDefault="0041307D" w:rsidP="007339A8">
      <w:pPr>
        <w:spacing w:after="0"/>
      </w:pPr>
      <w:r>
        <w:t xml:space="preserve">   </w:t>
      </w:r>
    </w:p>
    <w:p w:rsidR="0041307D" w:rsidRDefault="0041307D" w:rsidP="007339A8">
      <w:pPr>
        <w:spacing w:after="0"/>
      </w:pPr>
      <w:r>
        <w:t xml:space="preserve">   if ( min == 120 ) return;</w:t>
      </w:r>
    </w:p>
    <w:p w:rsidR="0041307D" w:rsidRDefault="0041307D" w:rsidP="007339A8">
      <w:pPr>
        <w:spacing w:after="0"/>
      </w:pPr>
    </w:p>
    <w:p w:rsidR="0041307D" w:rsidRDefault="0041307D" w:rsidP="007339A8">
      <w:pPr>
        <w:spacing w:after="0"/>
      </w:pPr>
      <w:r>
        <w:t xml:space="preserve">   x[mini][0]=0;</w:t>
      </w:r>
    </w:p>
    <w:p w:rsidR="0041307D" w:rsidRDefault="0041307D" w:rsidP="007339A8">
      <w:pPr>
        <w:spacing w:after="0"/>
      </w:pPr>
      <w:r>
        <w:t xml:space="preserve">   for (int i=1;i&lt;=n;i++)</w:t>
      </w:r>
    </w:p>
    <w:p w:rsidR="0041307D" w:rsidRDefault="0041307D" w:rsidP="007339A8">
      <w:pPr>
        <w:spacing w:after="0"/>
      </w:pPr>
      <w:r>
        <w:t xml:space="preserve">   {</w:t>
      </w:r>
    </w:p>
    <w:p w:rsidR="0041307D" w:rsidRDefault="0041307D" w:rsidP="007339A8">
      <w:pPr>
        <w:spacing w:after="0"/>
      </w:pPr>
      <w:r>
        <w:t xml:space="preserve">       x[i][0]-=x[i][mini];</w:t>
      </w:r>
    </w:p>
    <w:p w:rsidR="0041307D" w:rsidRDefault="0041307D" w:rsidP="007339A8">
      <w:pPr>
        <w:spacing w:after="0"/>
      </w:pPr>
      <w:r>
        <w:t xml:space="preserve">       x[i][mini]=0;</w:t>
      </w:r>
    </w:p>
    <w:p w:rsidR="0041307D" w:rsidRPr="007339A8" w:rsidRDefault="0041307D" w:rsidP="007339A8">
      <w:pPr>
        <w:spacing w:after="0"/>
        <w:rPr>
          <w:lang w:val="fr-FR"/>
        </w:rPr>
      </w:pPr>
      <w:r>
        <w:t xml:space="preserve">   </w:t>
      </w:r>
      <w:r w:rsidRPr="007339A8">
        <w:rPr>
          <w:lang w:val="fr-FR"/>
        </w:rPr>
        <w:t>}</w:t>
      </w:r>
    </w:p>
    <w:p w:rsidR="0041307D" w:rsidRPr="007339A8" w:rsidRDefault="0041307D" w:rsidP="007339A8">
      <w:pPr>
        <w:spacing w:after="0"/>
        <w:rPr>
          <w:lang w:val="fr-FR"/>
        </w:rPr>
      </w:pP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ales(mini);</w:t>
      </w:r>
    </w:p>
    <w:p w:rsidR="0041307D" w:rsidRPr="007339A8" w:rsidRDefault="0041307D" w:rsidP="007339A8">
      <w:pPr>
        <w:spacing w:after="0"/>
        <w:rPr>
          <w:lang w:val="fr-FR"/>
        </w:rPr>
      </w:pP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peste();</w:t>
      </w:r>
    </w:p>
    <w:p w:rsidR="0041307D" w:rsidRPr="007339A8" w:rsidRDefault="0041307D" w:rsidP="007339A8">
      <w:pPr>
        <w:spacing w:after="0"/>
        <w:rPr>
          <w:lang w:val="fr-FR"/>
        </w:rPr>
      </w:pP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>}</w:t>
      </w:r>
    </w:p>
    <w:p w:rsidR="0041307D" w:rsidRPr="007339A8" w:rsidRDefault="0041307D" w:rsidP="007339A8">
      <w:pPr>
        <w:spacing w:after="0"/>
        <w:rPr>
          <w:lang w:val="fr-FR"/>
        </w:rPr>
      </w:pP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>int main()</w:t>
      </w:r>
    </w:p>
    <w:p w:rsidR="0041307D" w:rsidRPr="00856DAC" w:rsidRDefault="0041307D" w:rsidP="007339A8">
      <w:pPr>
        <w:spacing w:after="0"/>
        <w:rPr>
          <w:lang w:val="fr-FR"/>
        </w:rPr>
      </w:pPr>
      <w:r w:rsidRPr="00856DAC">
        <w:rPr>
          <w:lang w:val="fr-FR"/>
        </w:rPr>
        <w:t>{</w:t>
      </w:r>
    </w:p>
    <w:p w:rsidR="0041307D" w:rsidRPr="00856DAC" w:rsidRDefault="0041307D" w:rsidP="007339A8">
      <w:pPr>
        <w:spacing w:after="0"/>
        <w:rPr>
          <w:lang w:val="fr-FR"/>
        </w:rPr>
      </w:pPr>
      <w:r w:rsidRPr="00856DAC">
        <w:rPr>
          <w:lang w:val="fr-FR"/>
        </w:rPr>
        <w:t xml:space="preserve"> </w:t>
      </w:r>
    </w:p>
    <w:p w:rsidR="0041307D" w:rsidRDefault="0041307D" w:rsidP="007339A8">
      <w:pPr>
        <w:spacing w:after="0"/>
      </w:pPr>
      <w:r w:rsidRPr="00856DAC">
        <w:rPr>
          <w:lang w:val="fr-FR"/>
        </w:rPr>
        <w:t xml:space="preserve">   </w:t>
      </w:r>
      <w:r>
        <w:t>cin&gt;&gt;n;</w:t>
      </w:r>
    </w:p>
    <w:p w:rsidR="0041307D" w:rsidRDefault="0041307D" w:rsidP="007339A8">
      <w:pPr>
        <w:spacing w:after="0"/>
      </w:pPr>
    </w:p>
    <w:p w:rsidR="0041307D" w:rsidRDefault="0041307D" w:rsidP="007339A8">
      <w:pPr>
        <w:spacing w:after="0"/>
      </w:pPr>
      <w:r>
        <w:t xml:space="preserve">   for (int i=1;i&lt;=n;i++)</w:t>
      </w:r>
    </w:p>
    <w:p w:rsidR="0041307D" w:rsidRDefault="0041307D" w:rsidP="007339A8">
      <w:pPr>
        <w:spacing w:after="0"/>
      </w:pPr>
      <w:r>
        <w:t xml:space="preserve">   {</w:t>
      </w:r>
    </w:p>
    <w:p w:rsidR="0041307D" w:rsidRDefault="0041307D" w:rsidP="007339A8">
      <w:pPr>
        <w:spacing w:after="0"/>
      </w:pPr>
      <w:r>
        <w:t xml:space="preserve">       cin&gt;&gt;x[i][0];</w:t>
      </w:r>
    </w:p>
    <w:p w:rsidR="0041307D" w:rsidRDefault="0041307D" w:rsidP="007339A8">
      <w:pPr>
        <w:spacing w:after="0"/>
      </w:pPr>
      <w:r>
        <w:t xml:space="preserve">       for (int j=1;j&lt;=x[i][0];j++)</w:t>
      </w:r>
    </w:p>
    <w:p w:rsidR="0041307D" w:rsidRPr="007339A8" w:rsidRDefault="0041307D" w:rsidP="007339A8">
      <w:pPr>
        <w:spacing w:after="0"/>
        <w:rPr>
          <w:lang w:val="fr-FR"/>
        </w:rPr>
      </w:pPr>
      <w:r>
        <w:t xml:space="preserve">       </w:t>
      </w:r>
      <w:r w:rsidRPr="007339A8">
        <w:rPr>
          <w:lang w:val="fr-FR"/>
        </w:rPr>
        <w:t>{</w:t>
      </w: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        cin&gt;&gt;y;</w:t>
      </w: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        x[i][y]=1;</w:t>
      </w: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        v[y]++;</w:t>
      </w: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    }</w:t>
      </w: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}</w:t>
      </w:r>
    </w:p>
    <w:p w:rsidR="0041307D" w:rsidRPr="007339A8" w:rsidRDefault="0041307D" w:rsidP="007339A8">
      <w:pPr>
        <w:spacing w:after="0"/>
        <w:rPr>
          <w:lang w:val="fr-FR"/>
        </w:rPr>
      </w:pPr>
    </w:p>
    <w:p w:rsidR="0041307D" w:rsidRPr="007339A8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peste();</w:t>
      </w:r>
    </w:p>
    <w:p w:rsidR="0041307D" w:rsidRPr="007339A8" w:rsidRDefault="0041307D" w:rsidP="007339A8">
      <w:pPr>
        <w:spacing w:after="0"/>
        <w:rPr>
          <w:lang w:val="fr-FR"/>
        </w:rPr>
      </w:pPr>
    </w:p>
    <w:p w:rsidR="0041307D" w:rsidRPr="00856DAC" w:rsidRDefault="0041307D" w:rsidP="007339A8">
      <w:pPr>
        <w:spacing w:after="0"/>
        <w:rPr>
          <w:lang w:val="fr-FR"/>
        </w:rPr>
      </w:pPr>
      <w:r w:rsidRPr="007339A8">
        <w:rPr>
          <w:lang w:val="fr-FR"/>
        </w:rPr>
        <w:t xml:space="preserve">   </w:t>
      </w:r>
      <w:r w:rsidRPr="00856DAC">
        <w:rPr>
          <w:lang w:val="fr-FR"/>
        </w:rPr>
        <w:t>return 0;</w:t>
      </w:r>
    </w:p>
    <w:p w:rsidR="0041307D" w:rsidRPr="00856DAC" w:rsidRDefault="0041307D" w:rsidP="007339A8">
      <w:pPr>
        <w:spacing w:after="0"/>
        <w:rPr>
          <w:lang w:val="fr-FR"/>
        </w:rPr>
        <w:sectPr w:rsidR="0041307D" w:rsidRPr="00856DAC" w:rsidSect="007339A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56DAC">
        <w:rPr>
          <w:lang w:val="fr-FR"/>
        </w:rPr>
        <w:t>}</w:t>
      </w:r>
    </w:p>
    <w:p w:rsidR="0041307D" w:rsidRPr="00856DAC" w:rsidRDefault="0041307D" w:rsidP="005F04CB">
      <w:pPr>
        <w:spacing w:after="0"/>
        <w:rPr>
          <w:lang w:val="fr-FR"/>
        </w:rPr>
        <w:sectPr w:rsidR="0041307D" w:rsidRPr="00856DAC" w:rsidSect="005F04C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1307D" w:rsidRPr="00856DAC" w:rsidRDefault="0041307D" w:rsidP="005F04CB">
      <w:pPr>
        <w:spacing w:after="0"/>
        <w:rPr>
          <w:lang w:val="fr-FR"/>
        </w:rPr>
      </w:pPr>
    </w:p>
    <w:p w:rsidR="0041307D" w:rsidRPr="00856DAC" w:rsidRDefault="0041307D" w:rsidP="005F04CB">
      <w:pPr>
        <w:spacing w:after="0"/>
        <w:rPr>
          <w:lang w:val="fr-FR"/>
        </w:rPr>
      </w:pPr>
    </w:p>
    <w:p w:rsidR="0041307D" w:rsidRPr="00856DAC" w:rsidRDefault="0041307D" w:rsidP="005F04CB">
      <w:pPr>
        <w:spacing w:after="0"/>
        <w:rPr>
          <w:lang w:val="fr-FR"/>
        </w:rPr>
      </w:pPr>
    </w:p>
    <w:p w:rsidR="0041307D" w:rsidRPr="00856DAC" w:rsidRDefault="0041307D" w:rsidP="005F04CB">
      <w:pPr>
        <w:spacing w:after="0"/>
        <w:rPr>
          <w:lang w:val="fr-FR"/>
        </w:rPr>
      </w:pPr>
    </w:p>
    <w:p w:rsidR="0041307D" w:rsidRPr="00856DAC" w:rsidRDefault="0041307D" w:rsidP="005F04CB">
      <w:pPr>
        <w:spacing w:after="0"/>
        <w:rPr>
          <w:lang w:val="fr-FR"/>
        </w:rPr>
      </w:pPr>
    </w:p>
    <w:p w:rsidR="0041307D" w:rsidRPr="00856DAC" w:rsidRDefault="0041307D" w:rsidP="005F04CB">
      <w:pPr>
        <w:spacing w:after="0"/>
        <w:rPr>
          <w:lang w:val="fr-FR"/>
        </w:rPr>
      </w:pPr>
    </w:p>
    <w:p w:rsidR="0041307D" w:rsidRPr="00856DAC" w:rsidRDefault="0041307D" w:rsidP="005F04CB">
      <w:pPr>
        <w:spacing w:after="0"/>
        <w:rPr>
          <w:lang w:val="fr-FR"/>
        </w:rPr>
      </w:pPr>
    </w:p>
    <w:sectPr w:rsidR="0041307D" w:rsidRPr="00856DAC" w:rsidSect="007339A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18C"/>
    <w:multiLevelType w:val="multilevel"/>
    <w:tmpl w:val="F4F6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D80AE7"/>
    <w:multiLevelType w:val="multilevel"/>
    <w:tmpl w:val="F4F6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A870F3"/>
    <w:multiLevelType w:val="multilevel"/>
    <w:tmpl w:val="F4F6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CB"/>
    <w:rsid w:val="000E2255"/>
    <w:rsid w:val="001720C4"/>
    <w:rsid w:val="00333DE9"/>
    <w:rsid w:val="004066B3"/>
    <w:rsid w:val="0041307D"/>
    <w:rsid w:val="005F04CB"/>
    <w:rsid w:val="006A22AB"/>
    <w:rsid w:val="007339A8"/>
    <w:rsid w:val="00734E05"/>
    <w:rsid w:val="00856DAC"/>
    <w:rsid w:val="008E63D8"/>
    <w:rsid w:val="00934111"/>
    <w:rsid w:val="009907BB"/>
    <w:rsid w:val="00995F43"/>
    <w:rsid w:val="00A2313B"/>
    <w:rsid w:val="00A70CBB"/>
    <w:rsid w:val="00CA5728"/>
    <w:rsid w:val="00D568CF"/>
    <w:rsid w:val="00D7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1317</Words>
  <Characters>7507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Greedy-8</dc:title>
  <dc:subject/>
  <dc:creator>Ami</dc:creator>
  <cp:keywords/>
  <dc:description/>
  <cp:lastModifiedBy>elev</cp:lastModifiedBy>
  <cp:revision>2</cp:revision>
  <dcterms:created xsi:type="dcterms:W3CDTF">2012-11-21T14:11:00Z</dcterms:created>
  <dcterms:modified xsi:type="dcterms:W3CDTF">2012-11-21T14:11:00Z</dcterms:modified>
</cp:coreProperties>
</file>